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9C4430">
        <w:rPr>
          <w:rFonts w:ascii="Calibri-Bold" w:hAnsi="Calibri-Bold" w:cs="Calibri-Bold"/>
          <w:b/>
          <w:bCs/>
        </w:rPr>
        <w:t xml:space="preserve">ΑΙΤΗΣΗ ΑΠΟΣΠΑΣΗΣ ΕΝΤΟΣ ΠΥΣΔΕ ΜΕΛΟΥΣ Ε.Ε.Π. ΚΑΙ Ε.Β.Π. ΣΕ Σ.Μ.Ε.Α.Ε. ΓΙΑ </w:t>
      </w:r>
    </w:p>
    <w:p w:rsidR="009C4430" w:rsidRPr="005522EF" w:rsidRDefault="005522EF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8"/>
          <w:szCs w:val="28"/>
          <w:lang w:val="en-US"/>
        </w:rPr>
      </w:pPr>
      <w:r>
        <w:rPr>
          <w:rFonts w:ascii="Calibri-Bold" w:hAnsi="Calibri-Bold" w:cs="Calibri-Bold"/>
          <w:b/>
          <w:bCs/>
        </w:rPr>
        <w:t xml:space="preserve">ΤΟ ΣΧΟΛΙΚΟ ΕΤΟΣ </w:t>
      </w:r>
      <w:r w:rsidRPr="005522EF">
        <w:rPr>
          <w:rFonts w:asciiTheme="minorHAnsi" w:hAnsiTheme="minorHAnsi" w:cs="Calibri-Bold"/>
          <w:b/>
          <w:bCs/>
          <w:sz w:val="28"/>
          <w:szCs w:val="28"/>
          <w:lang w:val="en-US"/>
        </w:rPr>
        <w:t>2023</w:t>
      </w:r>
      <w:r w:rsidR="009C4430" w:rsidRPr="005522EF">
        <w:rPr>
          <w:rFonts w:ascii="Calibri-Bold" w:hAnsi="Calibri-Bold" w:cs="Calibri-Bold"/>
          <w:b/>
          <w:bCs/>
          <w:sz w:val="28"/>
          <w:szCs w:val="28"/>
        </w:rPr>
        <w:t>-</w:t>
      </w:r>
      <w:r w:rsidRPr="005522EF">
        <w:rPr>
          <w:rFonts w:asciiTheme="minorHAnsi" w:hAnsiTheme="minorHAnsi" w:cs="Calibri-Bold"/>
          <w:b/>
          <w:bCs/>
          <w:sz w:val="28"/>
          <w:szCs w:val="28"/>
          <w:lang w:val="en-US"/>
        </w:rPr>
        <w:t>2024</w:t>
      </w:r>
    </w:p>
    <w:p w:rsid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9C4430">
        <w:rPr>
          <w:rFonts w:ascii="Calibri" w:hAnsi="Calibri" w:cs="Calibri"/>
          <w:u w:val="single"/>
        </w:rPr>
        <w:t>Η ΑΙΤΗΣΗ ΑΥΤΗ ΕΠΕΧΕΙ ΘΕΣΗ ΚΑΙ ΥΠΕΘΥΝΗΣ ΔΗΛΩΣΗΣ (ν. 1599/1986)</w:t>
      </w:r>
    </w:p>
    <w:p w:rsidR="009C4430" w:rsidRPr="009C4430" w:rsidRDefault="009C4430" w:rsidP="009C4430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9C4430" w:rsidRDefault="009C4430" w:rsidP="009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ΑΡΙΘΜΟΣ ΜΗΤΡΩΟΥ</w:t>
      </w:r>
      <w:r>
        <w:rPr>
          <w:rFonts w:ascii="Calibri" w:hAnsi="Calibri" w:cs="Calibri"/>
        </w:rPr>
        <w:t xml:space="preserve"> :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ΕΠΩΝΥΜΟ …………………………………………………. ΟΝΟΜΑ 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 ΠΑΤΡΩΝΥΜΟ 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Δ/ΝΣΗ ΚΑΤΟΙΚΙΑΣ: ΠΟΛΗ ………………………….. ΟΔΟΣ ……………………………………… ΑΡΙΘΜΟΣ …………….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Τ.Κ. 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ΤΗΛΕΦΩΝΟ: ΣΤΑΘΕΡΟ ……………………………….. ΚΙΝΗΤΟ: 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ΣΕ ΔΙΑΖΕΥΞΗ/ΔΙΑΣΤΑΣΗ 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(ανήλικα ή σπουδάζοντα)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ΕΝΤΟΠΙΟΤΗΤΑ 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9C4430" w:rsidRP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…………………………………………………………………………………………………………………………………………………………</w:t>
      </w:r>
    </w:p>
    <w:p w:rsidR="007056E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9C4430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C4430" w:rsidTr="00A508A7">
        <w:tc>
          <w:tcPr>
            <w:tcW w:w="534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430" w:rsidRPr="00B93FF4" w:rsidRDefault="009C4430" w:rsidP="00A508A7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4430" w:rsidRPr="00B93FF4" w:rsidRDefault="009C4430" w:rsidP="00A508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</w:t>
      </w:r>
      <w:r w:rsidRPr="00B26DA7">
        <w:rPr>
          <w:rFonts w:ascii="Calibri" w:hAnsi="Calibri" w:cs="Calibri"/>
        </w:rPr>
        <w:t xml:space="preserve">  ΗΜΕΡΟΜΗΝΙΑ </w:t>
      </w:r>
      <w:r>
        <w:rPr>
          <w:rFonts w:ascii="Calibri" w:hAnsi="Calibri" w:cs="Calibri"/>
        </w:rPr>
        <w:t xml:space="preserve">…………………………                    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>
        <w:rPr>
          <w:rFonts w:ascii="Calibri" w:hAnsi="Calibri" w:cs="Calibri"/>
        </w:rPr>
        <w:t>……………………………………..</w:t>
      </w:r>
    </w:p>
    <w:p w:rsidR="009C4430" w:rsidRPr="00B26DA7" w:rsidRDefault="009C4430" w:rsidP="009C443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9C4430">
      <w:pPr>
        <w:autoSpaceDE w:val="0"/>
        <w:autoSpaceDN w:val="0"/>
        <w:adjustRightInd w:val="0"/>
        <w:rPr>
          <w:rFonts w:ascii="Calibri" w:hAnsi="Calibri" w:cs="Calibri"/>
        </w:rPr>
      </w:pPr>
    </w:p>
    <w:p w:rsidR="009C4430" w:rsidRDefault="009C443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sectPr w:rsidR="009C4430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73" w:rsidRDefault="00511E73">
      <w:r>
        <w:separator/>
      </w:r>
    </w:p>
  </w:endnote>
  <w:endnote w:type="continuationSeparator" w:id="1">
    <w:p w:rsidR="00511E73" w:rsidRDefault="0051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73" w:rsidRDefault="00511E73">
      <w:r>
        <w:separator/>
      </w:r>
    </w:p>
  </w:footnote>
  <w:footnote w:type="continuationSeparator" w:id="1">
    <w:p w:rsidR="00511E73" w:rsidRDefault="00511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A7"/>
    <w:rsid w:val="000B142E"/>
    <w:rsid w:val="000C7AA4"/>
    <w:rsid w:val="000E1AE0"/>
    <w:rsid w:val="00101C81"/>
    <w:rsid w:val="001B486D"/>
    <w:rsid w:val="001C65FB"/>
    <w:rsid w:val="001D737D"/>
    <w:rsid w:val="0021091F"/>
    <w:rsid w:val="00281481"/>
    <w:rsid w:val="002B5B59"/>
    <w:rsid w:val="002F5EC0"/>
    <w:rsid w:val="00307160"/>
    <w:rsid w:val="003C7562"/>
    <w:rsid w:val="004064B7"/>
    <w:rsid w:val="00480423"/>
    <w:rsid w:val="004A40A2"/>
    <w:rsid w:val="004B08DD"/>
    <w:rsid w:val="004F73B3"/>
    <w:rsid w:val="00511E73"/>
    <w:rsid w:val="005522EF"/>
    <w:rsid w:val="005634A6"/>
    <w:rsid w:val="00610FB4"/>
    <w:rsid w:val="006152D3"/>
    <w:rsid w:val="00634511"/>
    <w:rsid w:val="00637C29"/>
    <w:rsid w:val="0065104E"/>
    <w:rsid w:val="00684AA0"/>
    <w:rsid w:val="00701AAD"/>
    <w:rsid w:val="007056E0"/>
    <w:rsid w:val="00753373"/>
    <w:rsid w:val="007B442D"/>
    <w:rsid w:val="00835832"/>
    <w:rsid w:val="00840C5D"/>
    <w:rsid w:val="008764FD"/>
    <w:rsid w:val="00923149"/>
    <w:rsid w:val="009C4430"/>
    <w:rsid w:val="009E48F3"/>
    <w:rsid w:val="00A30DED"/>
    <w:rsid w:val="00AF192F"/>
    <w:rsid w:val="00B26DA7"/>
    <w:rsid w:val="00B3055C"/>
    <w:rsid w:val="00B671D3"/>
    <w:rsid w:val="00B93FF4"/>
    <w:rsid w:val="00BA3855"/>
    <w:rsid w:val="00CB3434"/>
    <w:rsid w:val="00D06A5C"/>
    <w:rsid w:val="00D63A02"/>
    <w:rsid w:val="00D94CED"/>
    <w:rsid w:val="00DF5EF2"/>
    <w:rsid w:val="00E2691D"/>
    <w:rsid w:val="00EC1F84"/>
    <w:rsid w:val="00F37E30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EA6D1-0FF5-483A-99D1-61C8D4E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1</TotalTime>
  <Pages>1</Pages>
  <Words>166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2</cp:revision>
  <cp:lastPrinted>2022-08-01T11:58:00Z</cp:lastPrinted>
  <dcterms:created xsi:type="dcterms:W3CDTF">2023-07-25T09:49:00Z</dcterms:created>
  <dcterms:modified xsi:type="dcterms:W3CDTF">2023-07-25T09:49:00Z</dcterms:modified>
</cp:coreProperties>
</file>