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719"/>
        <w:tblW w:w="10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16"/>
        <w:gridCol w:w="4187"/>
      </w:tblGrid>
      <w:tr w:rsidR="009B3E25" w:rsidRPr="002E584F" w:rsidTr="00001F1A">
        <w:trPr>
          <w:trHeight w:val="5748"/>
        </w:trPr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:rsidR="009B3E25" w:rsidRPr="00652EEC" w:rsidRDefault="009B3E25" w:rsidP="00001F1A">
            <w:pPr>
              <w:jc w:val="center"/>
              <w:rPr>
                <w:rFonts w:ascii="Bookman Old Style" w:hAnsi="Bookman Old Style" w:cs="Tahoma"/>
              </w:rPr>
            </w:pPr>
          </w:p>
          <w:p w:rsidR="009B3E25" w:rsidRPr="00ED628E" w:rsidRDefault="009B3E25" w:rsidP="00001F1A">
            <w:pPr>
              <w:jc w:val="center"/>
              <w:rPr>
                <w:rFonts w:ascii="Bookman Old Style" w:hAnsi="Bookman Old Style" w:cs="Tahoma"/>
                <w:lang w:val="en-US"/>
              </w:rPr>
            </w:pPr>
            <w:r w:rsidRPr="00773CBB">
              <w:rPr>
                <w:rFonts w:ascii="Bookman Old Style" w:hAnsi="Bookman Old Style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38.25pt;height:37.5pt;visibility:visible">
                  <v:imagedata r:id="rId5" o:title=""/>
                </v:shape>
              </w:pict>
            </w:r>
          </w:p>
          <w:p w:rsidR="009B3E25" w:rsidRPr="00ED628E" w:rsidRDefault="009B3E25" w:rsidP="00001F1A">
            <w:pPr>
              <w:jc w:val="center"/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>ΕΛΛΗΝΙΚΗ ΔΗΜΟΚΡΑΤΙΑ</w:t>
            </w:r>
          </w:p>
          <w:p w:rsidR="009B3E25" w:rsidRDefault="009B3E25" w:rsidP="00001F1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ΥΠΟΥΡΓΕΙΟ ΠΟΛΙΤΙΣΜΟΥ,ΠΑΙΔΕΙΑΣ </w:t>
            </w:r>
          </w:p>
          <w:p w:rsidR="009B3E25" w:rsidRPr="00777621" w:rsidRDefault="009B3E25" w:rsidP="00001F1A">
            <w:pPr>
              <w:jc w:val="center"/>
              <w:rPr>
                <w:rFonts w:ascii="Bookman Old Style" w:hAnsi="Bookman Old Style"/>
              </w:rPr>
            </w:pPr>
            <w:r w:rsidRPr="00915E2F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/>
                <w:sz w:val="22"/>
                <w:szCs w:val="22"/>
              </w:rPr>
              <w:t>ΚΑΙ ΘΡΗΣΚΕΥΜΑΤΩΝ</w:t>
            </w:r>
          </w:p>
          <w:p w:rsidR="009B3E25" w:rsidRPr="00ED628E" w:rsidRDefault="009B3E25" w:rsidP="00001F1A">
            <w:pPr>
              <w:jc w:val="center"/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>ΠΕΡ/ΚΗ ΔΝΣΗ Π. &amp; Δ. ΕΚΠ/ΣΗΣ</w:t>
            </w:r>
          </w:p>
          <w:p w:rsidR="009B3E25" w:rsidRPr="00ED628E" w:rsidRDefault="009B3E25" w:rsidP="00001F1A">
            <w:pPr>
              <w:jc w:val="center"/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>ΚΕΝΤΡΙΚΗΣ ΜΑΚΕΔΟΝΙΑΣ</w:t>
            </w:r>
          </w:p>
          <w:p w:rsidR="009B3E25" w:rsidRPr="00ED628E" w:rsidRDefault="009B3E25" w:rsidP="00001F1A">
            <w:pPr>
              <w:jc w:val="center"/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ΔΙΕΥΘΥΝΣΗ ΔΕΥΤΕΡΟΒΑΘΜΙΑΣ  </w:t>
            </w:r>
            <w:r w:rsidRPr="00ED628E">
              <w:rPr>
                <w:rFonts w:ascii="Bookman Old Style" w:hAnsi="Bookman Old Style"/>
                <w:sz w:val="22"/>
                <w:szCs w:val="22"/>
                <w:lang w:val="en-US"/>
              </w:rPr>
              <w:t>E</w:t>
            </w:r>
            <w:r w:rsidRPr="00ED628E">
              <w:rPr>
                <w:rFonts w:ascii="Bookman Old Style" w:hAnsi="Bookman Old Style"/>
                <w:sz w:val="22"/>
                <w:szCs w:val="22"/>
              </w:rPr>
              <w:t>ΚΠΑΙΔΕΥΣΗΣ</w:t>
            </w:r>
          </w:p>
          <w:p w:rsidR="009B3E25" w:rsidRPr="00ED628E" w:rsidRDefault="009B3E25" w:rsidP="00001F1A">
            <w:pPr>
              <w:jc w:val="center"/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>ΔΥΤΙΚΗΣ ΘΕΣΣΑΛΟΝΙΚΗΣ</w:t>
            </w:r>
          </w:p>
          <w:p w:rsidR="009B3E25" w:rsidRPr="00ED628E" w:rsidRDefault="009B3E25" w:rsidP="00001F1A">
            <w:pPr>
              <w:jc w:val="center"/>
              <w:rPr>
                <w:rFonts w:ascii="Bookman Old Style" w:hAnsi="Bookman Old Style"/>
                <w:b/>
              </w:rPr>
            </w:pPr>
            <w:r w:rsidRPr="00ED628E">
              <w:rPr>
                <w:rFonts w:ascii="Bookman Old Style" w:hAnsi="Bookman Old Style"/>
                <w:b/>
                <w:sz w:val="22"/>
                <w:szCs w:val="22"/>
              </w:rPr>
              <w:t>3</w:t>
            </w:r>
            <w:r w:rsidRPr="00ED628E">
              <w:rPr>
                <w:rFonts w:ascii="Bookman Old Style" w:hAnsi="Bookman Old Style"/>
                <w:b/>
                <w:sz w:val="22"/>
                <w:szCs w:val="22"/>
                <w:vertAlign w:val="superscript"/>
              </w:rPr>
              <w:t>ο</w:t>
            </w:r>
            <w:r w:rsidRPr="00ED628E">
              <w:rPr>
                <w:rFonts w:ascii="Bookman Old Style" w:hAnsi="Bookman Old Style"/>
                <w:b/>
                <w:sz w:val="22"/>
                <w:szCs w:val="22"/>
              </w:rPr>
              <w:t xml:space="preserve"> ΓΥΜΝΑΣΙΟ ΝΕΑΠΟΛΗΣ ΘΕΣΣΑΛΟΝΙΚΗΣ</w:t>
            </w:r>
          </w:p>
          <w:p w:rsidR="009B3E25" w:rsidRPr="00ED628E" w:rsidRDefault="009B3E25" w:rsidP="00001F1A">
            <w:pPr>
              <w:jc w:val="center"/>
              <w:rPr>
                <w:rFonts w:ascii="Bookman Old Style" w:hAnsi="Bookman Old Style"/>
                <w:b/>
              </w:rPr>
            </w:pPr>
          </w:p>
          <w:p w:rsidR="009B3E25" w:rsidRPr="00ED628E" w:rsidRDefault="009B3E25" w:rsidP="00001F1A">
            <w:pPr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>Ταχ.Δ/νση:     Στρατόπεδο Στρεμπενιώτη,Νεάπολη</w:t>
            </w:r>
          </w:p>
          <w:p w:rsidR="009B3E25" w:rsidRPr="00ED628E" w:rsidRDefault="009B3E25" w:rsidP="00001F1A">
            <w:pPr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>Ταχ. Κώδ.:      56700</w:t>
            </w:r>
          </w:p>
          <w:p w:rsidR="009B3E25" w:rsidRPr="00ED628E" w:rsidRDefault="009B3E25" w:rsidP="00001F1A">
            <w:pPr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>Τηλέφωνο:      2310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Pr="00ED628E">
              <w:rPr>
                <w:rFonts w:ascii="Bookman Old Style" w:hAnsi="Bookman Old Style"/>
                <w:sz w:val="22"/>
                <w:szCs w:val="22"/>
              </w:rPr>
              <w:t>614082</w:t>
            </w:r>
          </w:p>
          <w:p w:rsidR="009B3E25" w:rsidRPr="00B36AC7" w:rsidRDefault="009B3E25" w:rsidP="00001F1A">
            <w:pPr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  <w:lang w:val="en-US"/>
              </w:rPr>
              <w:t>Fax</w:t>
            </w:r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:               </w:t>
            </w:r>
            <w:r>
              <w:rPr>
                <w:rFonts w:ascii="Bookman Old Style" w:hAnsi="Bookman Old Style"/>
                <w:sz w:val="22"/>
                <w:szCs w:val="22"/>
              </w:rPr>
              <w:t>2310 614082</w:t>
            </w:r>
          </w:p>
          <w:p w:rsidR="009B3E25" w:rsidRPr="0036070D" w:rsidRDefault="009B3E25" w:rsidP="00001F1A">
            <w:pPr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  <w:lang w:val="fr-FR"/>
              </w:rPr>
              <w:t>e</w:t>
            </w:r>
            <w:r w:rsidRPr="0036070D">
              <w:rPr>
                <w:rFonts w:ascii="Bookman Old Style" w:hAnsi="Bookman Old Style"/>
                <w:sz w:val="22"/>
                <w:szCs w:val="22"/>
              </w:rPr>
              <w:t>-</w:t>
            </w:r>
            <w:r w:rsidRPr="00ED628E">
              <w:rPr>
                <w:rFonts w:ascii="Bookman Old Style" w:hAnsi="Bookman Old Style"/>
                <w:sz w:val="22"/>
                <w:szCs w:val="22"/>
                <w:lang w:val="fr-FR"/>
              </w:rPr>
              <w:t>mail </w:t>
            </w:r>
            <w:r w:rsidRPr="0044408B">
              <w:rPr>
                <w:rFonts w:ascii="Bookman Old Style" w:hAnsi="Bookman Old Style"/>
                <w:sz w:val="22"/>
                <w:szCs w:val="22"/>
              </w:rPr>
              <w:t>:</w:t>
            </w:r>
            <w:r w:rsidRPr="0036070D">
              <w:rPr>
                <w:rFonts w:ascii="Bookman Old Style" w:hAnsi="Bookman Old Style"/>
                <w:sz w:val="22"/>
                <w:szCs w:val="22"/>
              </w:rPr>
              <w:t xml:space="preserve">          </w:t>
            </w:r>
            <w:hyperlink r:id="rId6" w:history="1">
              <w:r w:rsidRPr="00ED628E">
                <w:rPr>
                  <w:rStyle w:val="Hyperlink"/>
                  <w:rFonts w:ascii="Bookman Old Style" w:hAnsi="Bookman Old Style"/>
                  <w:sz w:val="22"/>
                  <w:szCs w:val="22"/>
                  <w:lang w:val="en-US"/>
                </w:rPr>
                <w:t>mail</w:t>
              </w:r>
              <w:r w:rsidRPr="0036070D">
                <w:rPr>
                  <w:rStyle w:val="Hyperlink"/>
                  <w:rFonts w:ascii="Bookman Old Style" w:hAnsi="Bookman Old Style"/>
                  <w:sz w:val="22"/>
                  <w:szCs w:val="22"/>
                </w:rPr>
                <w:t>@3</w:t>
              </w:r>
              <w:r w:rsidRPr="00ED628E">
                <w:rPr>
                  <w:rStyle w:val="Hyperlink"/>
                  <w:rFonts w:ascii="Bookman Old Style" w:hAnsi="Bookman Old Style"/>
                  <w:sz w:val="22"/>
                  <w:szCs w:val="22"/>
                  <w:lang w:val="en-US"/>
                </w:rPr>
                <w:t>gym</w:t>
              </w:r>
              <w:r w:rsidRPr="0036070D">
                <w:rPr>
                  <w:rStyle w:val="Hyperlink"/>
                  <w:rFonts w:ascii="Bookman Old Style" w:hAnsi="Bookman Old Style"/>
                  <w:sz w:val="22"/>
                  <w:szCs w:val="22"/>
                </w:rPr>
                <w:t>-</w:t>
              </w:r>
              <w:r w:rsidRPr="00ED628E">
                <w:rPr>
                  <w:rStyle w:val="Hyperlink"/>
                  <w:rFonts w:ascii="Bookman Old Style" w:hAnsi="Bookman Old Style"/>
                  <w:sz w:val="22"/>
                  <w:szCs w:val="22"/>
                  <w:lang w:val="en-US"/>
                </w:rPr>
                <w:t>neapol</w:t>
              </w:r>
              <w:r w:rsidRPr="0036070D">
                <w:rPr>
                  <w:rStyle w:val="Hyperlink"/>
                  <w:rFonts w:ascii="Bookman Old Style" w:hAnsi="Bookman Old Style"/>
                  <w:sz w:val="22"/>
                  <w:szCs w:val="22"/>
                </w:rPr>
                <w:t>.</w:t>
              </w:r>
              <w:r w:rsidRPr="00ED628E">
                <w:rPr>
                  <w:rStyle w:val="Hyperlink"/>
                  <w:rFonts w:ascii="Bookman Old Style" w:hAnsi="Bookman Old Style"/>
                  <w:sz w:val="22"/>
                  <w:szCs w:val="22"/>
                  <w:lang w:val="en-US"/>
                </w:rPr>
                <w:t>thess</w:t>
              </w:r>
              <w:r w:rsidRPr="0036070D">
                <w:rPr>
                  <w:rStyle w:val="Hyperlink"/>
                  <w:rFonts w:ascii="Bookman Old Style" w:hAnsi="Bookman Old Style"/>
                  <w:sz w:val="22"/>
                  <w:szCs w:val="22"/>
                </w:rPr>
                <w:t>.</w:t>
              </w:r>
              <w:r w:rsidRPr="00ED628E">
                <w:rPr>
                  <w:rStyle w:val="Hyperlink"/>
                  <w:rFonts w:ascii="Bookman Old Style" w:hAnsi="Bookman Old Style"/>
                  <w:sz w:val="22"/>
                  <w:szCs w:val="22"/>
                  <w:lang w:val="en-US"/>
                </w:rPr>
                <w:t>sch</w:t>
              </w:r>
              <w:r w:rsidRPr="0036070D">
                <w:rPr>
                  <w:rStyle w:val="Hyperlink"/>
                  <w:rFonts w:ascii="Bookman Old Style" w:hAnsi="Bookman Old Style"/>
                  <w:sz w:val="22"/>
                  <w:szCs w:val="22"/>
                </w:rPr>
                <w:t>.</w:t>
              </w:r>
              <w:r w:rsidRPr="00ED628E">
                <w:rPr>
                  <w:rStyle w:val="Hyperlink"/>
                  <w:rFonts w:ascii="Bookman Old Style" w:hAnsi="Bookman Old Style"/>
                  <w:sz w:val="22"/>
                  <w:szCs w:val="22"/>
                  <w:lang w:val="en-US"/>
                </w:rPr>
                <w:t>gr</w:t>
              </w:r>
            </w:hyperlink>
          </w:p>
          <w:p w:rsidR="009B3E25" w:rsidRPr="00ED628E" w:rsidRDefault="009B3E25" w:rsidP="00001F1A">
            <w:pPr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Πληροφορίες: </w:t>
            </w:r>
            <w:r>
              <w:rPr>
                <w:rFonts w:ascii="Bookman Old Style" w:hAnsi="Bookman Old Style"/>
                <w:sz w:val="22"/>
                <w:szCs w:val="22"/>
              </w:rPr>
              <w:t>Κατσιμαλής Μιχαήλ</w:t>
            </w:r>
          </w:p>
          <w:p w:rsidR="009B3E25" w:rsidRPr="00ED628E" w:rsidRDefault="009B3E25" w:rsidP="00001F1A">
            <w:pPr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9B3E25" w:rsidRPr="00ED628E" w:rsidRDefault="009B3E25" w:rsidP="00001F1A">
            <w:pPr>
              <w:rPr>
                <w:rFonts w:ascii="Bookman Old Style" w:hAnsi="Bookman Old Style" w:cs="Tahoma"/>
                <w:lang w:val="en-US"/>
              </w:rPr>
            </w:pPr>
          </w:p>
        </w:tc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</w:tcPr>
          <w:p w:rsidR="009B3E25" w:rsidRPr="0036070D" w:rsidRDefault="009B3E25" w:rsidP="00001F1A">
            <w:pPr>
              <w:rPr>
                <w:rFonts w:ascii="Bookman Old Style" w:hAnsi="Bookman Old Style" w:cs="Tahoma"/>
              </w:rPr>
            </w:pPr>
          </w:p>
          <w:p w:rsidR="009B3E25" w:rsidRPr="0036070D" w:rsidRDefault="009B3E25" w:rsidP="00001F1A">
            <w:pPr>
              <w:rPr>
                <w:rFonts w:ascii="Bookman Old Style" w:hAnsi="Bookman Old Style" w:cs="Tahoma"/>
                <w:b/>
              </w:rPr>
            </w:pPr>
          </w:p>
          <w:p w:rsidR="009B3E25" w:rsidRPr="00ED628E" w:rsidRDefault="009B3E25" w:rsidP="00001F1A">
            <w:pPr>
              <w:rPr>
                <w:rFonts w:ascii="Bookman Old Style" w:hAnsi="Bookman Old Style" w:cs="Tahoma"/>
              </w:rPr>
            </w:pPr>
          </w:p>
          <w:p w:rsidR="009B3E25" w:rsidRPr="00ED628E" w:rsidRDefault="009B3E25" w:rsidP="00001F1A">
            <w:pPr>
              <w:ind w:right="344"/>
              <w:rPr>
                <w:rFonts w:ascii="Bookman Old Style" w:hAnsi="Bookman Old Style" w:cs="Tahoma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  <w:p w:rsidR="009B3E25" w:rsidRPr="00ED628E" w:rsidRDefault="009B3E25" w:rsidP="00001F1A">
            <w:pPr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 w:cs="Tahoma"/>
                <w:sz w:val="22"/>
                <w:szCs w:val="22"/>
              </w:rPr>
              <w:t xml:space="preserve"> </w:t>
            </w:r>
            <w:r w:rsidRPr="00ED628E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</w:t>
            </w:r>
          </w:p>
          <w:p w:rsidR="009B3E25" w:rsidRPr="00D2128E" w:rsidRDefault="009B3E25" w:rsidP="00001F1A">
            <w:pPr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  <w:sz w:val="22"/>
                <w:szCs w:val="22"/>
              </w:rPr>
              <w:t xml:space="preserve">     Θεσσαλονίκη </w:t>
            </w:r>
            <w:r w:rsidRPr="00400A98">
              <w:rPr>
                <w:rFonts w:ascii="Bookman Old Style" w:hAnsi="Bookman Old Style" w:cs="Tahoma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 w:cs="Tahoma"/>
                <w:sz w:val="22"/>
                <w:szCs w:val="22"/>
              </w:rPr>
              <w:t>23-0</w:t>
            </w:r>
            <w:r w:rsidRPr="00400A98">
              <w:rPr>
                <w:rFonts w:ascii="Bookman Old Style" w:hAnsi="Bookman Old Style" w:cs="Tahoma"/>
                <w:sz w:val="22"/>
                <w:szCs w:val="22"/>
              </w:rPr>
              <w:t>9</w:t>
            </w:r>
            <w:r>
              <w:rPr>
                <w:rFonts w:ascii="Bookman Old Style" w:hAnsi="Bookman Old Style" w:cs="Tahoma"/>
                <w:sz w:val="22"/>
                <w:szCs w:val="22"/>
              </w:rPr>
              <w:t>-201</w:t>
            </w:r>
            <w:r w:rsidRPr="00D91210">
              <w:rPr>
                <w:rFonts w:ascii="Bookman Old Style" w:hAnsi="Bookman Old Style" w:cs="Tahoma"/>
                <w:sz w:val="22"/>
                <w:szCs w:val="22"/>
              </w:rPr>
              <w:t>5</w:t>
            </w:r>
          </w:p>
          <w:p w:rsidR="009B3E25" w:rsidRDefault="009B3E25" w:rsidP="00001F1A">
            <w:pPr>
              <w:rPr>
                <w:rFonts w:ascii="Bookman Old Style" w:hAnsi="Bookman Old Style" w:cs="Tahoma"/>
              </w:rPr>
            </w:pPr>
          </w:p>
          <w:p w:rsidR="009B3E25" w:rsidRPr="00833ADA" w:rsidRDefault="009B3E25" w:rsidP="00001F1A">
            <w:pPr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 xml:space="preserve">      Αριθμ. Πρωτ</w:t>
            </w:r>
            <w:r w:rsidRPr="00E43409">
              <w:rPr>
                <w:rFonts w:ascii="Bookman Old Style" w:hAnsi="Bookman Old Style" w:cs="Tahoma"/>
              </w:rPr>
              <w:t>.</w:t>
            </w:r>
            <w:r>
              <w:rPr>
                <w:rFonts w:ascii="Bookman Old Style" w:hAnsi="Bookman Old Style" w:cs="Tahoma"/>
              </w:rPr>
              <w:t>: 507</w:t>
            </w:r>
          </w:p>
          <w:p w:rsidR="009B3E25" w:rsidRPr="002E584F" w:rsidRDefault="009B3E25" w:rsidP="00001F1A">
            <w:pPr>
              <w:rPr>
                <w:rFonts w:ascii="Bookman Old Style" w:hAnsi="Bookman Old Style" w:cs="Tahoma"/>
              </w:rPr>
            </w:pPr>
          </w:p>
          <w:p w:rsidR="009B3E25" w:rsidRPr="002E584F" w:rsidRDefault="009B3E25" w:rsidP="00F7084C">
            <w:pPr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  <w:sz w:val="22"/>
                <w:szCs w:val="22"/>
              </w:rPr>
              <w:t xml:space="preserve">      </w:t>
            </w:r>
            <w:r w:rsidRPr="00B02329">
              <w:rPr>
                <w:rFonts w:ascii="Bookman Old Style" w:hAnsi="Bookman Old Style" w:cs="Tahoma"/>
                <w:sz w:val="22"/>
                <w:szCs w:val="22"/>
              </w:rPr>
              <w:t xml:space="preserve">               </w:t>
            </w:r>
          </w:p>
        </w:tc>
      </w:tr>
    </w:tbl>
    <w:p w:rsidR="009B3E25" w:rsidRDefault="009B3E25" w:rsidP="00400A98">
      <w:pPr>
        <w:rPr>
          <w:rFonts w:ascii="Arial" w:hAnsi="Arial" w:cs="Arial"/>
          <w:b/>
        </w:rPr>
      </w:pPr>
      <w:r w:rsidRPr="00C22C54">
        <w:rPr>
          <w:rFonts w:ascii="Arial" w:hAnsi="Arial" w:cs="Arial"/>
          <w:b/>
        </w:rPr>
        <w:t>ΘΕΜΑ</w:t>
      </w:r>
      <w:r w:rsidRPr="00562E86">
        <w:rPr>
          <w:b/>
        </w:rPr>
        <w:t xml:space="preserve">: </w:t>
      </w:r>
      <w:r w:rsidRPr="00562E86">
        <w:rPr>
          <w:rFonts w:ascii="Arial" w:hAnsi="Arial" w:cs="Arial"/>
          <w:b/>
        </w:rPr>
        <w:t>«</w:t>
      </w:r>
      <w:r>
        <w:rPr>
          <w:rFonts w:ascii="Arial" w:hAnsi="Arial" w:cs="Arial"/>
          <w:b/>
          <w:lang w:val="en-US"/>
        </w:rPr>
        <w:t>E</w:t>
      </w:r>
      <w:r>
        <w:rPr>
          <w:rFonts w:ascii="Arial" w:hAnsi="Arial" w:cs="Arial"/>
          <w:b/>
        </w:rPr>
        <w:t xml:space="preserve">κδήλωση ενδιαφέροντος  από  Ταξιδιωτικά Γραφεία για </w:t>
      </w:r>
    </w:p>
    <w:p w:rsidR="009B3E25" w:rsidRDefault="009B3E25" w:rsidP="00400A9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μετακίνηση σχολείου εντός πόλεως στο Μουσείο Μακεδονικού </w:t>
      </w:r>
    </w:p>
    <w:p w:rsidR="009B3E25" w:rsidRDefault="009B3E25" w:rsidP="00400A9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Αγώνα</w:t>
      </w:r>
    </w:p>
    <w:p w:rsidR="009B3E25" w:rsidRPr="00F7084C" w:rsidRDefault="009B3E25" w:rsidP="00400A9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ΣΧΕΤ:    Υ.Α. 129287/Γ2/10-11-2011/Υπ. Παιδείας (ΦΕΚ 2769/2-12-2011)</w:t>
      </w:r>
    </w:p>
    <w:p w:rsidR="009B3E25" w:rsidRDefault="009B3E25">
      <w:pPr>
        <w:rPr>
          <w:rFonts w:ascii="Arial" w:hAnsi="Arial" w:cs="Arial"/>
        </w:rPr>
      </w:pPr>
    </w:p>
    <w:p w:rsidR="009B3E25" w:rsidRDefault="009B3E25" w:rsidP="001D0784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Το 3</w:t>
      </w:r>
      <w:r w:rsidRPr="00F7084C">
        <w:rPr>
          <w:rFonts w:ascii="Arial" w:hAnsi="Arial" w:cs="Arial"/>
          <w:vertAlign w:val="superscript"/>
        </w:rPr>
        <w:t>ο</w:t>
      </w:r>
      <w:r>
        <w:rPr>
          <w:rFonts w:ascii="Arial" w:hAnsi="Arial" w:cs="Arial"/>
        </w:rPr>
        <w:t xml:space="preserve"> Γυμνάσιο Νεάπολης προκηρύσσει εκδήλωση ενδιαφέροντος από Ταξιδιωτικά Γραφεία για μετακίνηση του σχολείου, σύμφωνα με τη σχετική.</w:t>
      </w:r>
    </w:p>
    <w:p w:rsidR="009B3E25" w:rsidRDefault="009B3E25" w:rsidP="00AB1EF6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Προορισμός:  Μουσείο Μακεδονικού Αγώνα, οδός Προξένου Κορομηλά 23, Θεσσαλονίκη , Κέντρο.</w:t>
      </w:r>
    </w:p>
    <w:p w:rsidR="009B3E25" w:rsidRDefault="009B3E25" w:rsidP="00AB1EF6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Ημερομηνία μετακίνησης: Τρίτη 13 Οκτωβρίου 2015. Αναχώρηση από το σχολείο στις 8.20 και επιστροφή στις 13.00 . </w:t>
      </w:r>
    </w:p>
    <w:p w:rsidR="009B3E25" w:rsidRDefault="009B3E25" w:rsidP="00AB1EF6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Προβλεπόμενος αριθμός συμμετεχόντων: 17</w:t>
      </w:r>
      <w:r w:rsidRPr="002C246A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μαθητές (περίπου) και 12 καθηγητές.</w:t>
      </w:r>
    </w:p>
    <w:p w:rsidR="009B3E25" w:rsidRDefault="009B3E25" w:rsidP="00AB1EF6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Μεταφορικό Μέσο: Λεωφορείο.</w:t>
      </w:r>
    </w:p>
    <w:p w:rsidR="009B3E25" w:rsidRDefault="009B3E25" w:rsidP="00AB1EF6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Υπενθυμίζεται η υποχρεωτική Ασφάλιση Ευθύνης Διοργανωτή, σύμφωνα με την κείμενη νομοθεσία και η κατάθεση υπεύθυνης Δήλωσης από το Ταξιδιωτικό Γραφείο ότι διαθέτει το  ειδικό σήμα λειτουργίας σε ισχύ.</w:t>
      </w:r>
    </w:p>
    <w:p w:rsidR="009B3E25" w:rsidRDefault="009B3E25" w:rsidP="00AB1EF6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Οι προσφορές των Ταξιδιωτικών Γραφείων θα κατατίθενται σε κλειστό φάκελο στην έδρα του σχολείου μέχρι την Τρίτη 29 Σεπτεμβρίου 2015, ώρα 12.00. </w:t>
      </w:r>
    </w:p>
    <w:p w:rsidR="009B3E25" w:rsidRDefault="009B3E25" w:rsidP="001D0784">
      <w:pPr>
        <w:pStyle w:val="ListParagraph"/>
        <w:rPr>
          <w:rFonts w:ascii="Arial" w:hAnsi="Arial" w:cs="Arial"/>
        </w:rPr>
      </w:pPr>
    </w:p>
    <w:p w:rsidR="009B3E25" w:rsidRDefault="009B3E25" w:rsidP="001D0784">
      <w:pPr>
        <w:pStyle w:val="ListParagraph"/>
        <w:rPr>
          <w:rFonts w:ascii="Arial" w:hAnsi="Arial" w:cs="Arial"/>
        </w:rPr>
      </w:pPr>
    </w:p>
    <w:p w:rsidR="009B3E25" w:rsidRDefault="009B3E25" w:rsidP="001D0784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Ο Διευθυντής</w:t>
      </w:r>
    </w:p>
    <w:p w:rsidR="009B3E25" w:rsidRDefault="009B3E25" w:rsidP="001D0784">
      <w:pPr>
        <w:pStyle w:val="ListParagraph"/>
        <w:rPr>
          <w:rFonts w:ascii="Arial" w:hAnsi="Arial" w:cs="Arial"/>
        </w:rPr>
      </w:pPr>
    </w:p>
    <w:p w:rsidR="009B3E25" w:rsidRDefault="009B3E25" w:rsidP="001D0784">
      <w:pPr>
        <w:pStyle w:val="ListParagraph"/>
        <w:rPr>
          <w:rFonts w:ascii="Arial" w:hAnsi="Arial" w:cs="Arial"/>
        </w:rPr>
      </w:pPr>
    </w:p>
    <w:p w:rsidR="009B3E25" w:rsidRDefault="009B3E25" w:rsidP="001D0784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Κατσιμαλής Μιχαήλ</w:t>
      </w:r>
    </w:p>
    <w:sectPr w:rsidR="009B3E25" w:rsidSect="000B67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A756E"/>
    <w:multiLevelType w:val="hybridMultilevel"/>
    <w:tmpl w:val="E8C4577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9E77460"/>
    <w:multiLevelType w:val="hybridMultilevel"/>
    <w:tmpl w:val="B03218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AAF099A"/>
    <w:multiLevelType w:val="hybridMultilevel"/>
    <w:tmpl w:val="6CA69F90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1A17448"/>
    <w:multiLevelType w:val="hybridMultilevel"/>
    <w:tmpl w:val="B9DCD058"/>
    <w:lvl w:ilvl="0" w:tplc="CEFC0EE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787A3C6A"/>
    <w:multiLevelType w:val="hybridMultilevel"/>
    <w:tmpl w:val="B5E0F4F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5E7E"/>
    <w:rsid w:val="00001F1A"/>
    <w:rsid w:val="00066284"/>
    <w:rsid w:val="000B67ED"/>
    <w:rsid w:val="001047CA"/>
    <w:rsid w:val="001D0784"/>
    <w:rsid w:val="00204E88"/>
    <w:rsid w:val="00242E03"/>
    <w:rsid w:val="002C246A"/>
    <w:rsid w:val="002E584F"/>
    <w:rsid w:val="0033198E"/>
    <w:rsid w:val="0036070D"/>
    <w:rsid w:val="00400A98"/>
    <w:rsid w:val="00426BC6"/>
    <w:rsid w:val="0044408B"/>
    <w:rsid w:val="0045445D"/>
    <w:rsid w:val="004F755B"/>
    <w:rsid w:val="00562E86"/>
    <w:rsid w:val="005A4080"/>
    <w:rsid w:val="005C21F8"/>
    <w:rsid w:val="00616FFD"/>
    <w:rsid w:val="0063766C"/>
    <w:rsid w:val="00652EEC"/>
    <w:rsid w:val="00656E05"/>
    <w:rsid w:val="00682CB7"/>
    <w:rsid w:val="00773CBB"/>
    <w:rsid w:val="00777621"/>
    <w:rsid w:val="00805565"/>
    <w:rsid w:val="00833ADA"/>
    <w:rsid w:val="0086139D"/>
    <w:rsid w:val="00886387"/>
    <w:rsid w:val="00915E2F"/>
    <w:rsid w:val="0097606E"/>
    <w:rsid w:val="009A02FF"/>
    <w:rsid w:val="009B3E25"/>
    <w:rsid w:val="009D2AB4"/>
    <w:rsid w:val="00A520C1"/>
    <w:rsid w:val="00AB1EF6"/>
    <w:rsid w:val="00AF2227"/>
    <w:rsid w:val="00B02329"/>
    <w:rsid w:val="00B36AC7"/>
    <w:rsid w:val="00BA77F6"/>
    <w:rsid w:val="00BF41BD"/>
    <w:rsid w:val="00C07BCE"/>
    <w:rsid w:val="00C22C54"/>
    <w:rsid w:val="00CE568D"/>
    <w:rsid w:val="00CF60C2"/>
    <w:rsid w:val="00D2128E"/>
    <w:rsid w:val="00D91210"/>
    <w:rsid w:val="00DF5E7E"/>
    <w:rsid w:val="00E15B35"/>
    <w:rsid w:val="00E43409"/>
    <w:rsid w:val="00EA2308"/>
    <w:rsid w:val="00ED628E"/>
    <w:rsid w:val="00F41EC6"/>
    <w:rsid w:val="00F7084C"/>
    <w:rsid w:val="00F75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E7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F5E7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F5E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5E7E"/>
    <w:rPr>
      <w:rFonts w:ascii="Tahoma" w:hAnsi="Tahoma" w:cs="Tahoma"/>
      <w:sz w:val="16"/>
      <w:szCs w:val="16"/>
      <w:lang w:eastAsia="el-GR"/>
    </w:rPr>
  </w:style>
  <w:style w:type="paragraph" w:styleId="ListParagraph">
    <w:name w:val="List Paragraph"/>
    <w:basedOn w:val="Normal"/>
    <w:uiPriority w:val="99"/>
    <w:qFormat/>
    <w:rsid w:val="001D07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3gym-neapol.thess.sc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272</Words>
  <Characters>1473</Characters>
  <Application>Microsoft Office Outlook</Application>
  <DocSecurity>0</DocSecurity>
  <Lines>0</Lines>
  <Paragraphs>0</Paragraphs>
  <ScaleCrop>false</ScaleCrop>
  <Company>Info-Quest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director</dc:creator>
  <cp:keywords/>
  <dc:description/>
  <cp:lastModifiedBy>K</cp:lastModifiedBy>
  <cp:revision>3</cp:revision>
  <cp:lastPrinted>2015-08-25T14:20:00Z</cp:lastPrinted>
  <dcterms:created xsi:type="dcterms:W3CDTF">2015-09-23T06:23:00Z</dcterms:created>
  <dcterms:modified xsi:type="dcterms:W3CDTF">2015-09-23T06:27:00Z</dcterms:modified>
</cp:coreProperties>
</file>