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7"/>
        <w:gridCol w:w="4140"/>
      </w:tblGrid>
      <w:tr w:rsidR="00E5374D" w:rsidRPr="007224A7" w:rsidTr="00384586">
        <w:trPr>
          <w:trHeight w:val="539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4D" w:rsidRPr="007224A7" w:rsidRDefault="00E5374D" w:rsidP="0093477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2875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thireos" style="width:39pt;height:36pt;visibility:visible">
                  <v:imagedata r:id="rId5" o:title=""/>
                </v:shape>
              </w:pict>
            </w:r>
          </w:p>
          <w:p w:rsidR="00E5374D" w:rsidRPr="007224A7" w:rsidRDefault="00E5374D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E5374D" w:rsidRPr="007224A7" w:rsidRDefault="00E5374D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ΥΠΟΥΡΓΕΙΟ ΠΑΙΔΕΙΑΣ ΕΡΕΥΝΑΣ ΚΑΙ  ΘΡΗΣΚΕΥΜΑΤΩΝ</w:t>
            </w:r>
          </w:p>
          <w:p w:rsidR="00E5374D" w:rsidRPr="007224A7" w:rsidRDefault="00E5374D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ΠΕΡΙΦΕΡΕΙΑΚΗ Δ/ΝΣΗ Π.Ε. ΚΑΙ Δ.Ε.</w:t>
            </w:r>
          </w:p>
          <w:p w:rsidR="00E5374D" w:rsidRPr="007224A7" w:rsidRDefault="00E5374D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ΚΕΝΤΡΙΚΗΣ ΜΑΚΕΔΟΝΙΑΣ</w:t>
            </w:r>
          </w:p>
          <w:p w:rsidR="00E5374D" w:rsidRPr="007224A7" w:rsidRDefault="00E5374D" w:rsidP="009347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</w:rPr>
              <w:t>Δ/ΝΣΗ Δ.Ε.  ΔΥΤΙΚΗΣ ΘΕΣΣΑΛΟΝΙΚΗΣ</w:t>
            </w:r>
          </w:p>
          <w:p w:rsidR="00E5374D" w:rsidRPr="00F26214" w:rsidRDefault="00E5374D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F2621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  <w:vertAlign w:val="superscript"/>
              </w:rPr>
              <w:t>Ο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ΛΥΚΕΙΟ ΕΥΟΣΜΟΥ"/>
              </w:smartTagPr>
              <w:r>
                <w:rPr>
                  <w:rFonts w:ascii="Arial" w:hAnsi="Arial" w:cs="Arial"/>
                  <w:b/>
                  <w:bCs/>
                  <w:spacing w:val="10"/>
                  <w:sz w:val="24"/>
                  <w:szCs w:val="24"/>
                </w:rPr>
                <w:t>ΛΥΚΕΙΟ ΕΥΟΣΜΟΥ</w:t>
              </w:r>
            </w:smartTag>
          </w:p>
          <w:p w:rsidR="00E5374D" w:rsidRPr="007224A7" w:rsidRDefault="00E5374D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AE1119" w:rsidRDefault="00E5374D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Δ/νση: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Πετμεζά και ιπποδρομίου 1</w:t>
            </w:r>
          </w:p>
          <w:p w:rsidR="00E5374D" w:rsidRPr="007224A7" w:rsidRDefault="00E5374D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Κώδ.  : 56224</w:t>
            </w:r>
          </w:p>
          <w:p w:rsidR="00E5374D" w:rsidRPr="007224A7" w:rsidRDefault="00E5374D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Τηλέφωνο  : 2310 642595</w:t>
            </w:r>
          </w:p>
          <w:p w:rsidR="00E5374D" w:rsidRPr="00FC1410" w:rsidRDefault="00E5374D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FAX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 xml:space="preserve"> : 2310642597                                                                               </w:t>
            </w:r>
          </w:p>
          <w:p w:rsidR="00E5374D" w:rsidRPr="00FC1410" w:rsidRDefault="00E5374D" w:rsidP="00384586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 xml:space="preserve">: 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@2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lyk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evosm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thess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sch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gr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5374D" w:rsidRPr="00FC1410" w:rsidRDefault="00E5374D" w:rsidP="0093477D">
            <w:pPr>
              <w:pStyle w:val="Heading1"/>
              <w:tabs>
                <w:tab w:val="left" w:pos="47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374D" w:rsidRPr="00FC1410" w:rsidRDefault="00E5374D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Toc184097328"/>
          </w:p>
          <w:p w:rsidR="00E5374D" w:rsidRPr="00FC1410" w:rsidRDefault="00E5374D" w:rsidP="00C22AD7">
            <w:pPr>
              <w:rPr>
                <w:rFonts w:cs="Times New Roman"/>
              </w:rPr>
            </w:pPr>
          </w:p>
          <w:p w:rsidR="00E5374D" w:rsidRPr="00540904" w:rsidRDefault="00E5374D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Εύοσμος,</w:t>
            </w:r>
            <w:bookmarkStart w:id="1" w:name="_Toc184097329"/>
            <w:bookmarkEnd w:id="0"/>
            <w:r w:rsidRPr="00973E3F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4/</w:t>
            </w:r>
            <w:r w:rsidRPr="00540904">
              <w:rPr>
                <w:rFonts w:ascii="Arial" w:hAnsi="Arial" w:cs="Arial"/>
                <w:spacing w:val="10"/>
                <w:sz w:val="24"/>
                <w:szCs w:val="24"/>
              </w:rPr>
              <w:t>2</w:t>
            </w:r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/20</w:t>
            </w:r>
            <w:bookmarkEnd w:id="1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Pr="00540904">
              <w:rPr>
                <w:rFonts w:ascii="Arial" w:hAnsi="Arial" w:cs="Arial"/>
                <w:spacing w:val="10"/>
                <w:sz w:val="24"/>
                <w:szCs w:val="24"/>
              </w:rPr>
              <w:t>7</w:t>
            </w:r>
          </w:p>
          <w:p w:rsidR="00E5374D" w:rsidRPr="00973E3F" w:rsidRDefault="00E5374D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2" w:name="_Toc184097330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 xml:space="preserve">Αρ. Πρωτ.: </w:t>
            </w:r>
            <w:bookmarkEnd w:id="2"/>
            <w:r w:rsidRPr="00973E3F">
              <w:rPr>
                <w:rFonts w:ascii="Arial" w:hAnsi="Arial" w:cs="Arial"/>
                <w:spacing w:val="10"/>
                <w:sz w:val="24"/>
                <w:szCs w:val="24"/>
              </w:rPr>
              <w:t>48</w:t>
            </w:r>
          </w:p>
          <w:p w:rsidR="00E5374D" w:rsidRPr="007224A7" w:rsidRDefault="00E5374D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E5374D" w:rsidRPr="007224A7" w:rsidRDefault="00E5374D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E5374D" w:rsidRPr="00395AEA" w:rsidRDefault="00E5374D" w:rsidP="00E56D79">
            <w:pPr>
              <w:ind w:left="792"/>
              <w:rPr>
                <w:sz w:val="26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Προς: </w:t>
            </w:r>
            <w:r>
              <w:rPr>
                <w:sz w:val="26"/>
              </w:rPr>
              <w:t xml:space="preserve">Ενδιαφερόμενα Γραφεία Γενικού Τουρισμού </w:t>
            </w:r>
          </w:p>
          <w:p w:rsidR="00E5374D" w:rsidRPr="007224A7" w:rsidRDefault="00E5374D" w:rsidP="0093477D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4625FB" w:rsidRDefault="00E5374D" w:rsidP="0093477D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7224A7" w:rsidRDefault="00E5374D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E5374D" w:rsidRPr="004625FB" w:rsidRDefault="00E5374D" w:rsidP="002A69AA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πρ</w:t>
      </w:r>
      <w:r>
        <w:rPr>
          <w:rFonts w:ascii="Arial" w:hAnsi="Arial" w:cs="Arial"/>
          <w:b/>
          <w:bCs/>
          <w:sz w:val="24"/>
          <w:szCs w:val="24"/>
        </w:rPr>
        <w:t>οσφορών πολυήμερης εκδρομής στ</w:t>
      </w:r>
      <w:r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5409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ελιγράδι </w:t>
      </w:r>
      <w:r w:rsidRPr="00695D7C">
        <w:rPr>
          <w:rFonts w:ascii="Arial" w:hAnsi="Arial" w:cs="Arial"/>
          <w:b/>
          <w:bCs/>
          <w:sz w:val="24"/>
          <w:szCs w:val="24"/>
        </w:rPr>
        <w:t>»</w:t>
      </w:r>
    </w:p>
    <w:p w:rsidR="00E5374D" w:rsidRPr="00E56606" w:rsidRDefault="00E5374D" w:rsidP="002A69AA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2</w:t>
      </w:r>
      <w:r w:rsidRPr="00853A6F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Λύκειο Ευόσμου Θεσσαλονίκης</w:t>
      </w:r>
      <w:r w:rsidRPr="00E56606">
        <w:rPr>
          <w:rFonts w:ascii="Arial" w:hAnsi="Arial" w:cs="Arial"/>
          <w:sz w:val="24"/>
          <w:szCs w:val="24"/>
        </w:rPr>
        <w:t xml:space="preserve"> προκηρύσσει διαγωνισμό  σύμφωνα με τις διατάξεις του άρθρου 14 παρ.1 της 129287/Γ2 Υπουργικής Απόφασης του ΥΠΔΒΜΘ (ΦΕΚ 2769/02-12-2011) για την κατάθεση κλειστών προσφορών από ενδιαφερόμενα  τουριστικά γραφεία με ισχύουσα άδεια λειτουργίας  από τον ΕΟΤ, σχετικά με την πραγματοπο</w:t>
      </w:r>
      <w:r>
        <w:rPr>
          <w:rFonts w:ascii="Arial" w:hAnsi="Arial" w:cs="Arial"/>
          <w:sz w:val="24"/>
          <w:szCs w:val="24"/>
        </w:rPr>
        <w:t>ίηση πολυήμερης .</w:t>
      </w:r>
    </w:p>
    <w:p w:rsidR="00E5374D" w:rsidRPr="00E56606" w:rsidRDefault="00E5374D" w:rsidP="002A69AA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E56606">
        <w:rPr>
          <w:rFonts w:ascii="Arial" w:hAnsi="Arial" w:cs="Arial"/>
          <w:sz w:val="24"/>
          <w:szCs w:val="24"/>
        </w:rPr>
        <w:t xml:space="preserve">Σχετ.: </w:t>
      </w:r>
      <w:hyperlink r:id="rId6" w:anchor="4033" w:history="1">
        <w:r w:rsidRPr="00E56606">
          <w:rPr>
            <w:rStyle w:val="Hyperlink"/>
            <w:rFonts w:ascii="Arial" w:hAnsi="Arial" w:cs="Arial"/>
            <w:sz w:val="24"/>
            <w:szCs w:val="24"/>
          </w:rPr>
          <w:t>Γ2/129287/10-11-2011 Απόφαση Υπ. Παιδείας ΦΕΚ 2769 τ. Β`</w:t>
        </w:r>
      </w:hyperlink>
    </w:p>
    <w:p w:rsidR="00E5374D" w:rsidRDefault="00E5374D" w:rsidP="002A69AA">
      <w:pPr>
        <w:spacing w:after="120" w:line="340" w:lineRule="atLeas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Παρακαλούνται τα ενδιαφερόμενα </w:t>
      </w:r>
      <w:r w:rsidRPr="00E56606">
        <w:rPr>
          <w:rFonts w:ascii="Arial" w:hAnsi="Arial" w:cs="Arial"/>
          <w:sz w:val="24"/>
          <w:szCs w:val="24"/>
        </w:rPr>
        <w:t>ταξιδιωτικά γραφεία να καταθέσουν οικονομική προσφορά και αντίστοιχο πρόγραμμα για τη σχ</w:t>
      </w:r>
      <w:r>
        <w:rPr>
          <w:rFonts w:ascii="Arial" w:hAnsi="Arial" w:cs="Arial"/>
          <w:sz w:val="24"/>
          <w:szCs w:val="24"/>
        </w:rPr>
        <w:t xml:space="preserve">εδιαζόμενη εκδρομή των μαθητών </w:t>
      </w:r>
      <w:r w:rsidRPr="00E56606">
        <w:rPr>
          <w:rFonts w:ascii="Arial" w:hAnsi="Arial" w:cs="Arial"/>
          <w:sz w:val="24"/>
          <w:szCs w:val="24"/>
        </w:rPr>
        <w:t>μας, τηρώντας τις παρακάτω προδιαγραφές:</w:t>
      </w:r>
    </w:p>
    <w:p w:rsidR="00E5374D" w:rsidRPr="00540904" w:rsidRDefault="00E5374D" w:rsidP="002A69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0904">
        <w:rPr>
          <w:rFonts w:ascii="Arial" w:hAnsi="Arial" w:cs="Arial"/>
          <w:b/>
          <w:bCs/>
          <w:sz w:val="24"/>
          <w:szCs w:val="24"/>
          <w:u w:val="single"/>
        </w:rPr>
        <w:t>Προδιαγραφές – Χαρακτηριστικά της εκδρομής</w:t>
      </w:r>
    </w:p>
    <w:p w:rsidR="00E5374D" w:rsidRPr="00853A6F" w:rsidRDefault="00E5374D" w:rsidP="00853A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 xml:space="preserve">Προορισμός:  </w:t>
      </w:r>
      <w:r>
        <w:rPr>
          <w:rFonts w:ascii="Arial" w:hAnsi="Arial" w:cs="Arial"/>
          <w:b/>
          <w:bCs/>
          <w:sz w:val="24"/>
          <w:szCs w:val="24"/>
        </w:rPr>
        <w:t>ΒΕΛΙΓΡΑΔΙ</w:t>
      </w:r>
    </w:p>
    <w:p w:rsidR="00E5374D" w:rsidRPr="00853A6F" w:rsidRDefault="00E5374D" w:rsidP="00853A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>Χρονική διάρκεια:</w:t>
      </w:r>
      <w:r>
        <w:rPr>
          <w:rFonts w:ascii="Arial" w:hAnsi="Arial" w:cs="Arial"/>
          <w:sz w:val="24"/>
          <w:szCs w:val="24"/>
        </w:rPr>
        <w:t xml:space="preserve"> 5ημέρες (4 </w:t>
      </w:r>
      <w:r w:rsidRPr="00853A6F">
        <w:rPr>
          <w:rFonts w:ascii="Arial" w:hAnsi="Arial" w:cs="Arial"/>
          <w:sz w:val="24"/>
          <w:szCs w:val="24"/>
        </w:rPr>
        <w:t>διανυκτερεύσεις)</w:t>
      </w:r>
    </w:p>
    <w:p w:rsidR="00E5374D" w:rsidRPr="00853A6F" w:rsidRDefault="00E5374D" w:rsidP="002A69A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Αναχώρηση :</w:t>
      </w:r>
      <w:r>
        <w:rPr>
          <w:rFonts w:ascii="Arial" w:hAnsi="Arial" w:cs="Arial"/>
          <w:b/>
          <w:bCs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Απριλίου 2017</w:t>
      </w:r>
    </w:p>
    <w:p w:rsidR="00E5374D" w:rsidRPr="00BA6512" w:rsidRDefault="00E5374D" w:rsidP="002A69A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Επιστροφή: 9</w:t>
      </w:r>
      <w:r>
        <w:rPr>
          <w:rFonts w:ascii="Arial" w:hAnsi="Arial" w:cs="Arial"/>
          <w:sz w:val="24"/>
          <w:szCs w:val="24"/>
        </w:rPr>
        <w:t xml:space="preserve"> </w:t>
      </w:r>
      <w:r w:rsidRPr="00853A6F">
        <w:rPr>
          <w:rFonts w:ascii="Arial" w:hAnsi="Arial" w:cs="Arial"/>
          <w:sz w:val="24"/>
          <w:szCs w:val="24"/>
        </w:rPr>
        <w:t>Απριλίου 2017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74D" w:rsidRPr="00695D7C" w:rsidRDefault="00E5374D" w:rsidP="002A69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 xml:space="preserve">Αριθμός συμμετεχόντων:  </w:t>
      </w:r>
      <w:r>
        <w:rPr>
          <w:rFonts w:ascii="Arial" w:hAnsi="Arial" w:cs="Arial"/>
          <w:b/>
          <w:bCs/>
          <w:sz w:val="24"/>
          <w:szCs w:val="24"/>
        </w:rPr>
        <w:t>38</w:t>
      </w:r>
      <w:r w:rsidRPr="00DE267E">
        <w:rPr>
          <w:rFonts w:ascii="Arial" w:hAnsi="Arial" w:cs="Arial"/>
          <w:b/>
          <w:sz w:val="24"/>
          <w:szCs w:val="24"/>
        </w:rPr>
        <w:t>-42</w:t>
      </w:r>
      <w:r>
        <w:rPr>
          <w:rFonts w:ascii="Arial" w:hAnsi="Arial" w:cs="Arial"/>
          <w:sz w:val="24"/>
          <w:szCs w:val="24"/>
        </w:rPr>
        <w:t xml:space="preserve"> </w:t>
      </w:r>
      <w:r w:rsidRPr="00695D7C">
        <w:rPr>
          <w:rFonts w:ascii="Arial" w:hAnsi="Arial" w:cs="Arial"/>
          <w:sz w:val="24"/>
          <w:szCs w:val="24"/>
        </w:rPr>
        <w:t xml:space="preserve"> μαθητές</w:t>
      </w:r>
      <w:r>
        <w:rPr>
          <w:rFonts w:ascii="Arial" w:hAnsi="Arial" w:cs="Arial"/>
          <w:sz w:val="24"/>
          <w:szCs w:val="24"/>
        </w:rPr>
        <w:t xml:space="preserve"> </w:t>
      </w:r>
      <w:r w:rsidRPr="0069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(ένα </w:t>
      </w:r>
      <w:r>
        <w:rPr>
          <w:rFonts w:ascii="Arial" w:hAnsi="Arial" w:cs="Arial"/>
          <w:sz w:val="24"/>
          <w:szCs w:val="24"/>
          <w:lang w:val="en-US"/>
        </w:rPr>
        <w:t>free</w:t>
      </w:r>
      <w:r w:rsidRPr="00CD62AE">
        <w:rPr>
          <w:rFonts w:ascii="Arial" w:hAnsi="Arial" w:cs="Arial"/>
          <w:sz w:val="24"/>
          <w:szCs w:val="24"/>
        </w:rPr>
        <w:t>)</w:t>
      </w:r>
    </w:p>
    <w:p w:rsidR="00E5374D" w:rsidRPr="00E32AE9" w:rsidRDefault="00E5374D" w:rsidP="002A69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Αριθμός συνοδών :</w:t>
      </w:r>
      <w:r>
        <w:rPr>
          <w:rFonts w:ascii="Arial" w:hAnsi="Arial" w:cs="Arial"/>
          <w:sz w:val="24"/>
          <w:szCs w:val="24"/>
        </w:rPr>
        <w:t xml:space="preserve"> 4</w:t>
      </w:r>
      <w:r w:rsidRPr="00695D7C">
        <w:rPr>
          <w:rFonts w:ascii="Arial" w:hAnsi="Arial" w:cs="Arial"/>
          <w:sz w:val="24"/>
          <w:szCs w:val="24"/>
        </w:rPr>
        <w:t xml:space="preserve"> καθηγητές</w:t>
      </w:r>
      <w:r>
        <w:rPr>
          <w:rFonts w:ascii="Arial" w:hAnsi="Arial" w:cs="Arial"/>
          <w:sz w:val="24"/>
          <w:szCs w:val="24"/>
        </w:rPr>
        <w:t xml:space="preserve"> (δωρεάν)</w:t>
      </w:r>
    </w:p>
    <w:p w:rsidR="00E5374D" w:rsidRPr="00AC1213" w:rsidRDefault="00E5374D" w:rsidP="0059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13">
        <w:rPr>
          <w:rFonts w:ascii="Arial" w:hAnsi="Arial" w:cs="Arial"/>
          <w:b/>
          <w:bCs/>
          <w:sz w:val="24"/>
          <w:szCs w:val="24"/>
        </w:rPr>
        <w:t>Μεταφορικό μέσο</w:t>
      </w:r>
      <w:r w:rsidRPr="00AC1213">
        <w:rPr>
          <w:rFonts w:ascii="Arial" w:hAnsi="Arial" w:cs="Arial"/>
          <w:sz w:val="24"/>
          <w:szCs w:val="24"/>
        </w:rPr>
        <w:t xml:space="preserve">: Μετάβαση οδικώς  </w:t>
      </w:r>
    </w:p>
    <w:p w:rsidR="00E5374D" w:rsidRPr="004D5A40" w:rsidRDefault="00E5374D" w:rsidP="004D5A40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Κατηγορία καταλύματος</w:t>
      </w:r>
      <w:r w:rsidRPr="004D5A40">
        <w:rPr>
          <w:rFonts w:ascii="Arial" w:hAnsi="Arial" w:cs="Arial"/>
          <w:sz w:val="24"/>
          <w:szCs w:val="24"/>
        </w:rPr>
        <w:t xml:space="preserve">: Ξενοδοχείο κατηγορίας 4* (κατά προτίμηση) </w:t>
      </w:r>
      <w:r>
        <w:rPr>
          <w:rFonts w:ascii="Arial" w:hAnsi="Arial" w:cs="Arial"/>
          <w:sz w:val="24"/>
          <w:szCs w:val="24"/>
        </w:rPr>
        <w:t>.</w:t>
      </w:r>
      <w:r w:rsidRPr="004D5A40">
        <w:rPr>
          <w:rFonts w:ascii="Arial" w:hAnsi="Arial" w:cs="Arial"/>
          <w:sz w:val="24"/>
          <w:szCs w:val="24"/>
        </w:rPr>
        <w:t>Να αναφέρονται ρητώς τα ονόματα των ξενοδοχείων, η κατηγορία τους, η ιστοσελίδα τους και να υπάρχει αποδεικτικό κράτησης.</w:t>
      </w:r>
    </w:p>
    <w:p w:rsidR="00E5374D" w:rsidRPr="004D5A40" w:rsidRDefault="00E5374D" w:rsidP="004D5A40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Τύπος δωματίων</w:t>
      </w:r>
      <w:r>
        <w:rPr>
          <w:rFonts w:ascii="Arial" w:hAnsi="Arial" w:cs="Arial"/>
          <w:sz w:val="24"/>
          <w:szCs w:val="24"/>
        </w:rPr>
        <w:t>: Τ</w:t>
      </w:r>
      <w:r w:rsidRPr="004D5A40">
        <w:rPr>
          <w:rFonts w:ascii="Arial" w:hAnsi="Arial" w:cs="Arial"/>
          <w:sz w:val="24"/>
          <w:szCs w:val="24"/>
        </w:rPr>
        <w:t>ρίκλινα ή τετράκλινα για τους μαθητές</w:t>
      </w:r>
      <w:r>
        <w:rPr>
          <w:rFonts w:ascii="Arial" w:hAnsi="Arial" w:cs="Arial"/>
          <w:sz w:val="24"/>
          <w:szCs w:val="24"/>
        </w:rPr>
        <w:t xml:space="preserve"> , μ</w:t>
      </w:r>
      <w:r w:rsidRPr="004D5A40">
        <w:rPr>
          <w:rFonts w:ascii="Arial" w:hAnsi="Arial" w:cs="Arial"/>
          <w:sz w:val="24"/>
          <w:szCs w:val="24"/>
        </w:rPr>
        <w:t>ονόκλινα για το</w:t>
      </w:r>
      <w:r>
        <w:rPr>
          <w:rFonts w:ascii="Arial" w:hAnsi="Arial" w:cs="Arial"/>
          <w:sz w:val="24"/>
          <w:szCs w:val="24"/>
        </w:rPr>
        <w:t>υς καθηγητές</w:t>
      </w:r>
      <w:r w:rsidRPr="004D5A40">
        <w:rPr>
          <w:rFonts w:ascii="Arial" w:hAnsi="Arial" w:cs="Arial"/>
          <w:sz w:val="24"/>
          <w:szCs w:val="24"/>
        </w:rPr>
        <w:t>.</w:t>
      </w:r>
    </w:p>
    <w:p w:rsidR="00E5374D" w:rsidRPr="00695D7C" w:rsidRDefault="00E5374D" w:rsidP="004D5A40">
      <w:pPr>
        <w:pStyle w:val="1"/>
        <w:ind w:left="0"/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8.</w:t>
      </w:r>
      <w:r w:rsidRPr="001517C4">
        <w:rPr>
          <w:rFonts w:ascii="Arial" w:hAnsi="Arial" w:cs="Arial"/>
          <w:b/>
          <w:bCs/>
          <w:sz w:val="24"/>
          <w:szCs w:val="24"/>
        </w:rPr>
        <w:t>Διατροφή</w:t>
      </w:r>
      <w:r w:rsidRPr="001517C4">
        <w:rPr>
          <w:rFonts w:ascii="Arial" w:hAnsi="Arial" w:cs="Arial"/>
          <w:sz w:val="24"/>
          <w:szCs w:val="24"/>
        </w:rPr>
        <w:t xml:space="preserve">: </w:t>
      </w:r>
      <w:r w:rsidRPr="00695D7C">
        <w:rPr>
          <w:rFonts w:ascii="Arial" w:hAnsi="Arial" w:cs="Arial"/>
          <w:sz w:val="24"/>
          <w:szCs w:val="24"/>
        </w:rPr>
        <w:t>Πρωινό</w:t>
      </w:r>
    </w:p>
    <w:p w:rsidR="00E5374D" w:rsidRPr="00F24A2E" w:rsidRDefault="00E5374D" w:rsidP="00F24A2E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 xml:space="preserve">9.Υποχρεωτική ασφάλιση Ευθύνης Διοργανωτή </w:t>
      </w:r>
      <w:r w:rsidRPr="004D5A40">
        <w:rPr>
          <w:rFonts w:ascii="Arial" w:hAnsi="Arial" w:cs="Arial"/>
          <w:sz w:val="24"/>
          <w:szCs w:val="24"/>
        </w:rPr>
        <w:t>σύμφωνα με την κείμενη νομοθεσία</w:t>
      </w:r>
    </w:p>
    <w:p w:rsidR="00E5374D" w:rsidRPr="004D5A40" w:rsidRDefault="00E5374D" w:rsidP="004D5A40">
      <w:pPr>
        <w:rPr>
          <w:rFonts w:ascii="Arial" w:hAnsi="Arial" w:cs="Arial"/>
          <w:sz w:val="24"/>
          <w:szCs w:val="24"/>
        </w:rPr>
      </w:pPr>
      <w:r w:rsidRPr="00C22AD7">
        <w:rPr>
          <w:rFonts w:ascii="Arial" w:hAnsi="Arial" w:cs="Arial"/>
          <w:b/>
          <w:bCs/>
          <w:sz w:val="24"/>
          <w:szCs w:val="24"/>
        </w:rPr>
        <w:t>10.</w:t>
      </w:r>
      <w:r w:rsidRPr="004D5A40">
        <w:rPr>
          <w:rFonts w:ascii="Arial" w:hAnsi="Arial" w:cs="Arial"/>
          <w:b/>
          <w:bCs/>
          <w:sz w:val="24"/>
          <w:szCs w:val="24"/>
        </w:rPr>
        <w:t>Πλήρης ταξιδιωτική ασφάλιση</w:t>
      </w:r>
    </w:p>
    <w:p w:rsidR="00E5374D" w:rsidRPr="00972252" w:rsidRDefault="00E5374D" w:rsidP="002A69AA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 w:rsidRPr="00972252">
        <w:rPr>
          <w:rFonts w:ascii="Arial" w:hAnsi="Arial" w:cs="Arial"/>
          <w:b/>
          <w:bCs/>
          <w:sz w:val="24"/>
          <w:szCs w:val="24"/>
        </w:rPr>
        <w:t>Ξεναγήσεις:</w:t>
      </w:r>
      <w:r w:rsidRPr="009722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πρόταση γραφείου</w:t>
      </w:r>
    </w:p>
    <w:p w:rsidR="00E5374D" w:rsidRDefault="00E5374D" w:rsidP="000913D6">
      <w:pPr>
        <w:pStyle w:val="1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Απαραίτητοι όροι</w:t>
      </w:r>
    </w:p>
    <w:p w:rsidR="00E5374D" w:rsidRPr="00F24A2E" w:rsidRDefault="00E5374D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Υποχρεωτική ασφάλιση αστικής ευθύνης και ευθύνης διοργανωτή σύμφωνα με την κείμενη νομοθεσία</w:t>
      </w:r>
    </w:p>
    <w:p w:rsidR="00E5374D" w:rsidRPr="00F24A2E" w:rsidRDefault="00E5374D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που θα καλύπτει τα έξοδα σε περίπτωση ατυχήματος ή ασθένειας μαθητή ή συνοδού καθηγητή</w:t>
      </w:r>
    </w:p>
    <w:p w:rsidR="00E5374D" w:rsidRPr="00E32AE9" w:rsidRDefault="00E5374D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Συνοδός - ξεναγός εκπρόσωπος του πρακτορείου στο λεωφορείο </w:t>
      </w:r>
    </w:p>
    <w:p w:rsidR="00E5374D" w:rsidRPr="00695D7C" w:rsidRDefault="00E5374D" w:rsidP="002A69AA">
      <w:p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Οι οικονομικές προσφορές θα πρέπει να συνοδεύονται από :</w:t>
      </w:r>
    </w:p>
    <w:p w:rsidR="00E5374D" w:rsidRPr="00695D7C" w:rsidRDefault="00E5374D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E5374D" w:rsidRPr="00695D7C" w:rsidRDefault="00E5374D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Εγγυητική επιστολή διεκπεραίωσης της εκδρομής</w:t>
      </w:r>
    </w:p>
    <w:p w:rsidR="00E5374D" w:rsidRPr="00695D7C" w:rsidRDefault="00E5374D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Ασφαλιστική και φορολογική ενημερότητα</w:t>
      </w:r>
    </w:p>
    <w:p w:rsidR="00E5374D" w:rsidRPr="00695D7C" w:rsidRDefault="00E5374D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</w:t>
      </w:r>
      <w:r>
        <w:rPr>
          <w:rFonts w:ascii="Arial" w:hAnsi="Arial" w:cs="Arial"/>
          <w:sz w:val="24"/>
          <w:szCs w:val="24"/>
        </w:rPr>
        <w:t>ο</w:t>
      </w:r>
      <w:r w:rsidRPr="00695D7C">
        <w:rPr>
          <w:rFonts w:ascii="Arial" w:hAnsi="Arial" w:cs="Arial"/>
          <w:sz w:val="24"/>
          <w:szCs w:val="24"/>
        </w:rPr>
        <w:t xml:space="preserve"> θα καθορίσει το σχολείο)</w:t>
      </w:r>
    </w:p>
    <w:p w:rsidR="00E5374D" w:rsidRPr="00E32AE9" w:rsidRDefault="00E5374D" w:rsidP="00E32A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E5374D" w:rsidRPr="007156B2" w:rsidRDefault="00E5374D" w:rsidP="002A69A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7156B2">
        <w:rPr>
          <w:rFonts w:ascii="Arial" w:hAnsi="Arial" w:cs="Arial"/>
          <w:sz w:val="24"/>
          <w:szCs w:val="24"/>
          <w:u w:val="single"/>
        </w:rPr>
        <w:t>Οικονομικός Διακανονισμός</w:t>
      </w:r>
    </w:p>
    <w:p w:rsidR="00E5374D" w:rsidRPr="007156B2" w:rsidRDefault="00E5374D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α) 30% με την υπογραφή του συμβολαίου</w:t>
      </w:r>
    </w:p>
    <w:p w:rsidR="00E5374D" w:rsidRPr="007156B2" w:rsidRDefault="00E5374D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 xml:space="preserve">β) 50% </w:t>
      </w:r>
      <w:r>
        <w:rPr>
          <w:rFonts w:ascii="Arial" w:hAnsi="Arial" w:cs="Arial"/>
          <w:sz w:val="24"/>
          <w:szCs w:val="24"/>
        </w:rPr>
        <w:t xml:space="preserve">έως </w:t>
      </w:r>
      <w:r w:rsidRPr="007156B2">
        <w:rPr>
          <w:rFonts w:ascii="Arial" w:hAnsi="Arial" w:cs="Arial"/>
          <w:sz w:val="24"/>
          <w:szCs w:val="24"/>
        </w:rPr>
        <w:t>την ημέρα της αναχώρησης</w:t>
      </w:r>
    </w:p>
    <w:p w:rsidR="00E5374D" w:rsidRPr="007156B2" w:rsidRDefault="00E5374D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E5374D" w:rsidRPr="00695D7C" w:rsidRDefault="00E5374D" w:rsidP="009C225A">
      <w:pPr>
        <w:spacing w:after="120" w:line="340" w:lineRule="atLeast"/>
        <w:rPr>
          <w:rFonts w:ascii="Arial" w:hAnsi="Arial" w:cs="Arial"/>
          <w:b/>
          <w:bCs/>
          <w:sz w:val="24"/>
          <w:szCs w:val="24"/>
        </w:rPr>
      </w:pPr>
      <w:r w:rsidRPr="007156B2">
        <w:rPr>
          <w:rFonts w:ascii="Arial" w:hAnsi="Arial" w:cs="Arial"/>
          <w:b/>
          <w:bCs/>
          <w:sz w:val="24"/>
          <w:szCs w:val="24"/>
        </w:rPr>
        <w:t>Οι τιμές θα αφορούν το διάστημα πραγματοποίησης της εκδρομής και όχι το χρόνο κατάθεσης της προσφοράς.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D7C">
        <w:rPr>
          <w:rFonts w:ascii="Arial" w:hAnsi="Arial" w:cs="Arial"/>
          <w:b/>
          <w:bCs/>
          <w:sz w:val="24"/>
          <w:szCs w:val="24"/>
        </w:rPr>
        <w:t>Οι προσφορές θα πρέπει να έχουν κατατεθεί κλειστ</w:t>
      </w:r>
      <w:r>
        <w:rPr>
          <w:rFonts w:ascii="Arial" w:hAnsi="Arial" w:cs="Arial"/>
          <w:b/>
          <w:bCs/>
          <w:sz w:val="24"/>
          <w:szCs w:val="24"/>
        </w:rPr>
        <w:t xml:space="preserve">ές στο σχολείο μέχρι  22-2-2017  και ώρα 12:00μμ.                                            </w:t>
      </w:r>
    </w:p>
    <w:p w:rsidR="00E5374D" w:rsidRPr="00695D7C" w:rsidRDefault="00E5374D" w:rsidP="002A69AA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                 Ο Διευθυντής</w:t>
      </w:r>
    </w:p>
    <w:p w:rsidR="00E5374D" w:rsidRDefault="00E5374D" w:rsidP="00AC1213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E5374D" w:rsidRPr="00AC1213" w:rsidRDefault="00E5374D" w:rsidP="00AC1213">
      <w:pPr>
        <w:pStyle w:val="ListParagraph"/>
        <w:ind w:left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Καπούλας Γεώργιος</w:t>
      </w:r>
    </w:p>
    <w:p w:rsidR="00E5374D" w:rsidRPr="00695D7C" w:rsidRDefault="00E5374D" w:rsidP="002A69AA">
      <w:pPr>
        <w:pStyle w:val="ListParagraph"/>
        <w:ind w:left="4320"/>
        <w:rPr>
          <w:rFonts w:ascii="Arial" w:hAnsi="Arial" w:cs="Arial"/>
          <w:sz w:val="24"/>
          <w:szCs w:val="24"/>
        </w:rPr>
      </w:pPr>
    </w:p>
    <w:sectPr w:rsidR="00E5374D" w:rsidRPr="00695D7C" w:rsidSect="006F687B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>
    <w:nsid w:val="4A945BF9"/>
    <w:multiLevelType w:val="hybridMultilevel"/>
    <w:tmpl w:val="1B12F4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27FBC"/>
    <w:multiLevelType w:val="hybridMultilevel"/>
    <w:tmpl w:val="E544FD6C"/>
    <w:lvl w:ilvl="0" w:tplc="C150B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AA"/>
    <w:rsid w:val="0002656D"/>
    <w:rsid w:val="00033F09"/>
    <w:rsid w:val="00070874"/>
    <w:rsid w:val="000913D6"/>
    <w:rsid w:val="000D5450"/>
    <w:rsid w:val="001517C4"/>
    <w:rsid w:val="00180429"/>
    <w:rsid w:val="00181288"/>
    <w:rsid w:val="001A3DB8"/>
    <w:rsid w:val="001E0801"/>
    <w:rsid w:val="00213DD0"/>
    <w:rsid w:val="002146E5"/>
    <w:rsid w:val="00261221"/>
    <w:rsid w:val="00296E85"/>
    <w:rsid w:val="00297091"/>
    <w:rsid w:val="002A69AA"/>
    <w:rsid w:val="002E2A15"/>
    <w:rsid w:val="00384586"/>
    <w:rsid w:val="00386F10"/>
    <w:rsid w:val="00395AEA"/>
    <w:rsid w:val="003C2875"/>
    <w:rsid w:val="003F50FD"/>
    <w:rsid w:val="004278E9"/>
    <w:rsid w:val="004437A6"/>
    <w:rsid w:val="004625FB"/>
    <w:rsid w:val="00490828"/>
    <w:rsid w:val="004C6FE5"/>
    <w:rsid w:val="004D5A40"/>
    <w:rsid w:val="00531CE9"/>
    <w:rsid w:val="00540904"/>
    <w:rsid w:val="00593156"/>
    <w:rsid w:val="005D3394"/>
    <w:rsid w:val="005D7290"/>
    <w:rsid w:val="006251EB"/>
    <w:rsid w:val="0063344E"/>
    <w:rsid w:val="00695D7C"/>
    <w:rsid w:val="006A77BA"/>
    <w:rsid w:val="006D7011"/>
    <w:rsid w:val="006E1948"/>
    <w:rsid w:val="006F687B"/>
    <w:rsid w:val="007156B2"/>
    <w:rsid w:val="007224A7"/>
    <w:rsid w:val="00733C32"/>
    <w:rsid w:val="007551FE"/>
    <w:rsid w:val="00791B29"/>
    <w:rsid w:val="00795AE6"/>
    <w:rsid w:val="0079709F"/>
    <w:rsid w:val="007A1E8C"/>
    <w:rsid w:val="007C5EFF"/>
    <w:rsid w:val="007C6942"/>
    <w:rsid w:val="00840519"/>
    <w:rsid w:val="00842598"/>
    <w:rsid w:val="008451AC"/>
    <w:rsid w:val="00853A6F"/>
    <w:rsid w:val="00855C3A"/>
    <w:rsid w:val="00866D2F"/>
    <w:rsid w:val="008B2255"/>
    <w:rsid w:val="008F257F"/>
    <w:rsid w:val="009023BB"/>
    <w:rsid w:val="0093477D"/>
    <w:rsid w:val="00964B76"/>
    <w:rsid w:val="00972252"/>
    <w:rsid w:val="00973E3F"/>
    <w:rsid w:val="009929F7"/>
    <w:rsid w:val="009B5FA3"/>
    <w:rsid w:val="009C225A"/>
    <w:rsid w:val="009F3D78"/>
    <w:rsid w:val="00A82D8F"/>
    <w:rsid w:val="00AC1213"/>
    <w:rsid w:val="00AE1119"/>
    <w:rsid w:val="00B4085F"/>
    <w:rsid w:val="00BA6512"/>
    <w:rsid w:val="00BC1E47"/>
    <w:rsid w:val="00C22AD7"/>
    <w:rsid w:val="00C424AD"/>
    <w:rsid w:val="00C61244"/>
    <w:rsid w:val="00CD62AE"/>
    <w:rsid w:val="00CF1818"/>
    <w:rsid w:val="00DE267E"/>
    <w:rsid w:val="00DF782B"/>
    <w:rsid w:val="00E011F2"/>
    <w:rsid w:val="00E32AE9"/>
    <w:rsid w:val="00E5374D"/>
    <w:rsid w:val="00E56606"/>
    <w:rsid w:val="00E56D79"/>
    <w:rsid w:val="00E61A0E"/>
    <w:rsid w:val="00F24A2E"/>
    <w:rsid w:val="00F26214"/>
    <w:rsid w:val="00F50AE9"/>
    <w:rsid w:val="00F76817"/>
    <w:rsid w:val="00FA04C1"/>
    <w:rsid w:val="00FC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A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9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9AA"/>
    <w:rPr>
      <w:rFonts w:ascii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2A69AA"/>
    <w:pPr>
      <w:ind w:left="720"/>
    </w:pPr>
  </w:style>
  <w:style w:type="character" w:styleId="Hyperlink">
    <w:name w:val="Hyperlink"/>
    <w:basedOn w:val="DefaultParagraphFont"/>
    <w:uiPriority w:val="99"/>
    <w:rsid w:val="002A69AA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Normal"/>
    <w:uiPriority w:val="99"/>
    <w:rsid w:val="002A69AA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2A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9A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542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20</cp:revision>
  <cp:lastPrinted>2016-11-21T10:29:00Z</cp:lastPrinted>
  <dcterms:created xsi:type="dcterms:W3CDTF">2017-02-07T10:32:00Z</dcterms:created>
  <dcterms:modified xsi:type="dcterms:W3CDTF">2017-02-14T08:47:00Z</dcterms:modified>
</cp:coreProperties>
</file>