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294757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294757" w:rsidRPr="00652EEC" w:rsidRDefault="00294757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294757" w:rsidRPr="00ED628E" w:rsidRDefault="00294757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 w:rsidRPr="009B3880">
              <w:rPr>
                <w:rFonts w:ascii="Bookman Old Style" w:hAnsi="Bookman Old Style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38.25pt;height:37.5pt;visibility:visible">
                  <v:imagedata r:id="rId5" o:title=""/>
                </v:shape>
              </w:pict>
            </w:r>
          </w:p>
          <w:p w:rsidR="00294757" w:rsidRPr="00ED628E" w:rsidRDefault="00294757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294757" w:rsidRDefault="00294757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ΥΠΟΥΡΓΕΙΟ ΠΑΙΔΕΙΑΣ</w:t>
            </w:r>
            <w:r w:rsidRPr="001B364F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ΡΕΥΝΑΣ </w:t>
            </w:r>
          </w:p>
          <w:p w:rsidR="00294757" w:rsidRPr="00777621" w:rsidRDefault="00294757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294757" w:rsidRPr="00ED628E" w:rsidRDefault="00294757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294757" w:rsidRPr="00ED628E" w:rsidRDefault="00294757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294757" w:rsidRPr="00ED628E" w:rsidRDefault="00294757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294757" w:rsidRPr="00ED628E" w:rsidRDefault="00294757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294757" w:rsidRPr="00ED628E" w:rsidRDefault="00294757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294757" w:rsidRPr="00ED628E" w:rsidRDefault="00294757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294757" w:rsidRPr="00ED628E" w:rsidRDefault="00294757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Ταχ.Δ/νση:     Στρατόπεδο Στρεμπενιώτη,Νεάπολη</w:t>
            </w:r>
          </w:p>
          <w:p w:rsidR="00294757" w:rsidRPr="00ED628E" w:rsidRDefault="00294757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Ταχ. Κώδ.:      56700</w:t>
            </w:r>
          </w:p>
          <w:p w:rsidR="00294757" w:rsidRPr="00ED628E" w:rsidRDefault="00294757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294757" w:rsidRPr="00B36AC7" w:rsidRDefault="00294757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294757" w:rsidRPr="0036070D" w:rsidRDefault="00294757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-</w:t>
              </w:r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r w:rsidRPr="0036070D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.</w:t>
              </w:r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r w:rsidRPr="0036070D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.</w:t>
              </w:r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r w:rsidRPr="0036070D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.</w:t>
              </w:r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</w:hyperlink>
          </w:p>
          <w:p w:rsidR="00294757" w:rsidRPr="00ED628E" w:rsidRDefault="00294757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r>
              <w:rPr>
                <w:rFonts w:ascii="Bookman Old Style" w:hAnsi="Bookman Old Style"/>
                <w:sz w:val="22"/>
                <w:szCs w:val="22"/>
              </w:rPr>
              <w:t>Κατσιμαλής Μιχαήλ</w:t>
            </w:r>
          </w:p>
          <w:p w:rsidR="00294757" w:rsidRPr="00ED628E" w:rsidRDefault="00294757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294757" w:rsidRPr="00ED628E" w:rsidRDefault="00294757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294757" w:rsidRPr="0036070D" w:rsidRDefault="00294757" w:rsidP="00001F1A">
            <w:pPr>
              <w:rPr>
                <w:rFonts w:ascii="Bookman Old Style" w:hAnsi="Bookman Old Style" w:cs="Tahoma"/>
              </w:rPr>
            </w:pPr>
          </w:p>
          <w:p w:rsidR="00294757" w:rsidRPr="0036070D" w:rsidRDefault="00294757" w:rsidP="00001F1A">
            <w:pPr>
              <w:rPr>
                <w:rFonts w:ascii="Bookman Old Style" w:hAnsi="Bookman Old Style" w:cs="Tahoma"/>
                <w:b/>
              </w:rPr>
            </w:pPr>
          </w:p>
          <w:p w:rsidR="00294757" w:rsidRPr="00ED628E" w:rsidRDefault="00294757" w:rsidP="00001F1A">
            <w:pPr>
              <w:rPr>
                <w:rFonts w:ascii="Bookman Old Style" w:hAnsi="Bookman Old Style" w:cs="Tahoma"/>
              </w:rPr>
            </w:pPr>
          </w:p>
          <w:p w:rsidR="00294757" w:rsidRPr="00ED628E" w:rsidRDefault="00294757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294757" w:rsidRPr="00ED628E" w:rsidRDefault="00294757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294757" w:rsidRPr="00DB2F82" w:rsidRDefault="00294757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Tahoma"/>
                <w:sz w:val="22"/>
                <w:szCs w:val="22"/>
              </w:rPr>
              <w:t>1</w:t>
            </w:r>
            <w:r w:rsidRPr="00662808">
              <w:rPr>
                <w:rFonts w:ascii="Bookman Old Style" w:hAnsi="Bookman Old Style" w:cs="Tahoma"/>
                <w:sz w:val="22"/>
                <w:szCs w:val="22"/>
              </w:rPr>
              <w:t>6</w:t>
            </w:r>
            <w:r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Pr="00AB2A8B">
              <w:rPr>
                <w:rFonts w:ascii="Bookman Old Style" w:hAnsi="Bookman Old Style" w:cs="Tahoma"/>
                <w:sz w:val="22"/>
                <w:szCs w:val="22"/>
              </w:rPr>
              <w:t>3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-2018</w:t>
            </w:r>
          </w:p>
          <w:p w:rsidR="00294757" w:rsidRDefault="00294757" w:rsidP="00001F1A">
            <w:pPr>
              <w:rPr>
                <w:rFonts w:ascii="Bookman Old Style" w:hAnsi="Bookman Old Style" w:cs="Tahoma"/>
              </w:rPr>
            </w:pPr>
          </w:p>
          <w:p w:rsidR="00294757" w:rsidRPr="00662808" w:rsidRDefault="00294757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Αριθμ. Πρωτ</w:t>
            </w:r>
            <w:r w:rsidRPr="00E43409"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>: 37</w:t>
            </w:r>
          </w:p>
          <w:p w:rsidR="00294757" w:rsidRPr="002E584F" w:rsidRDefault="00294757" w:rsidP="00001F1A">
            <w:pPr>
              <w:rPr>
                <w:rFonts w:ascii="Bookman Old Style" w:hAnsi="Bookman Old Style" w:cs="Tahoma"/>
              </w:rPr>
            </w:pPr>
          </w:p>
          <w:p w:rsidR="00294757" w:rsidRDefault="00294757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Pr="00B02329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374AE3">
              <w:rPr>
                <w:rFonts w:ascii="Bookman Old Style" w:hAnsi="Bookman Old Style" w:cs="Tahoma"/>
                <w:b/>
                <w:sz w:val="22"/>
                <w:szCs w:val="22"/>
              </w:rPr>
              <w:t>ΠΡΟΣ:</w:t>
            </w:r>
            <w:r>
              <w:rPr>
                <w:rFonts w:ascii="Bookman Old Style" w:hAnsi="Bookman Old Style" w:cs="Tahoma"/>
                <w:sz w:val="22"/>
                <w:szCs w:val="22"/>
              </w:rPr>
              <w:t xml:space="preserve">  Διεύθυνση Β/θμιας </w:t>
            </w:r>
          </w:p>
          <w:p w:rsidR="00294757" w:rsidRDefault="00294757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 Εκπαίδευσης Δ. Θεσ/νίκης</w:t>
            </w:r>
            <w:r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</w:t>
            </w:r>
          </w:p>
          <w:p w:rsidR="00294757" w:rsidRPr="002E584F" w:rsidRDefault="00294757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  (για ανάρτηση στο Διαδίκτυο).</w:t>
            </w:r>
            <w:r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</w:t>
            </w:r>
          </w:p>
        </w:tc>
      </w:tr>
    </w:tbl>
    <w:p w:rsidR="00294757" w:rsidRDefault="00294757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>
        <w:rPr>
          <w:rFonts w:ascii="Arial" w:hAnsi="Arial" w:cs="Arial"/>
          <w:b/>
          <w:lang w:val="en-US"/>
        </w:rPr>
        <w:t>E</w:t>
      </w:r>
      <w:r>
        <w:rPr>
          <w:rFonts w:ascii="Arial" w:hAnsi="Arial" w:cs="Arial"/>
          <w:b/>
        </w:rPr>
        <w:t xml:space="preserve">κδήλωση ενδιαφέροντος  από  Ταξιδιωτικά Γραφεία για </w:t>
      </w:r>
    </w:p>
    <w:p w:rsidR="00294757" w:rsidRDefault="00294757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3-μερη μετακίνηση της Γ΄ τάξης του σχολείου στην Αθήνα</w:t>
      </w:r>
      <w:r w:rsidRPr="00471A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στις </w:t>
      </w:r>
    </w:p>
    <w:p w:rsidR="00294757" w:rsidRPr="00471A29" w:rsidRDefault="00294757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66280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,</w:t>
      </w:r>
      <w:r w:rsidRPr="0066280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&amp; </w:t>
      </w:r>
      <w:r w:rsidRPr="0066280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Μαΐου  2018</w:t>
      </w:r>
    </w:p>
    <w:p w:rsidR="00294757" w:rsidRDefault="00294757" w:rsidP="00400A98">
      <w:pPr>
        <w:rPr>
          <w:rFonts w:ascii="Arial" w:hAnsi="Arial" w:cs="Arial"/>
          <w:b/>
        </w:rPr>
      </w:pPr>
    </w:p>
    <w:p w:rsidR="00294757" w:rsidRPr="00F7084C" w:rsidRDefault="00294757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33120/ΓΔ4/28-2-2017/Υπ. Παιδείας (ΦΕΚ 681/6-3-2017)</w:t>
      </w:r>
    </w:p>
    <w:p w:rsidR="00294757" w:rsidRDefault="00294757">
      <w:pPr>
        <w:rPr>
          <w:rFonts w:ascii="Arial" w:hAnsi="Arial" w:cs="Arial"/>
        </w:rPr>
      </w:pPr>
    </w:p>
    <w:p w:rsidR="00294757" w:rsidRDefault="00294757" w:rsidP="001D07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Γραφεία για μετακίνηση του σχολείου, σύμφωνα με τη σχετική Υ.Α.</w:t>
      </w:r>
    </w:p>
    <w:p w:rsidR="00294757" w:rsidRDefault="00294757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Προορισμός:  Αθήνα.</w:t>
      </w:r>
    </w:p>
    <w:p w:rsidR="00294757" w:rsidRDefault="00294757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Τετάρτη 2-5-2018. Αναχώρηση από το σχολείο στις 7.00 και επιστροφή την Παρασκευή 4-5-2018 στις 20.30 . Προβλέπεται τρίωρη στάθμευση στο </w:t>
      </w:r>
      <w:r w:rsidRPr="008F33E3">
        <w:rPr>
          <w:rFonts w:ascii="Arial" w:hAnsi="Arial" w:cs="Arial"/>
          <w:u w:val="single"/>
        </w:rPr>
        <w:t xml:space="preserve">Βόλο </w:t>
      </w:r>
      <w:r>
        <w:rPr>
          <w:rFonts w:ascii="Arial" w:hAnsi="Arial" w:cs="Arial"/>
        </w:rPr>
        <w:t>κατά την επιστροφή.</w:t>
      </w:r>
    </w:p>
    <w:p w:rsidR="00294757" w:rsidRDefault="00294757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Προβλεπόμενος αριθμός συμμετεχόντων: 37  μαθητές και 3 καθηγητές.</w:t>
      </w:r>
    </w:p>
    <w:p w:rsidR="00294757" w:rsidRDefault="00294757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294757" w:rsidRDefault="00294757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Διάρκεια: 3 ημέρες – 2 διανυκτερεύσεις στην Αθήνα.</w:t>
      </w:r>
    </w:p>
    <w:p w:rsidR="00294757" w:rsidRDefault="00294757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Πρόγραμμα επισκέψεων: Βουλή, Αρχαιολογικός χώρος της Ακρόπολης, Μουσείο Ακρόπολης, Παλαιά Βουλή, αξιοθέατα στην πόλη των Αθηνών στο κέντρο της πόλης και στην ευρύτερη περιοχή.</w:t>
      </w:r>
    </w:p>
    <w:p w:rsidR="00294757" w:rsidRDefault="00294757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294757" w:rsidRDefault="00294757" w:rsidP="00471A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Ειδικοί όροι:</w:t>
      </w:r>
    </w:p>
    <w:p w:rsidR="00294757" w:rsidRDefault="00294757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α. Το λεωφορείο να είναι σύγχρονο και σε άρτια κατάσταση, κατά την κείμενη Νομοθεσία και διαθέσιμο καθ΄ όλη τη διάρκεια της εκδρομής.</w:t>
      </w:r>
    </w:p>
    <w:p w:rsidR="00294757" w:rsidRDefault="00294757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β. Αρχηγός  / συνοδός καθ΄ όλη  τη διάρκεια της εκδρομής.</w:t>
      </w:r>
    </w:p>
    <w:p w:rsidR="00294757" w:rsidRDefault="00294757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γ.  Διαθέσιμος Ξεναγός μεσημεριανές ώρες  στις 3-5-2018 στο χώρο του Ιερού Βράχου της Ακρόπολης και του Μουσείου Ακρόπολης. </w:t>
      </w:r>
    </w:p>
    <w:p w:rsidR="00294757" w:rsidRDefault="00294757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δ. Κατηγορία Ξενοδοχείου: 4* ή 3* </w:t>
      </w:r>
      <w:r>
        <w:rPr>
          <w:rFonts w:ascii="Arial" w:hAnsi="Arial" w:cs="Arial"/>
          <w:lang w:val="en-US"/>
        </w:rPr>
        <w:t>sup</w:t>
      </w:r>
      <w:r w:rsidRPr="00817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κατά προτίμηση στο Κέντρο της Αθήνας και σε ασφαλή περιοχή με πρωινό, τρίκλινα δωμάτια για τους μαθητές και μονόκλινα για τους συνοδούς καθηγητές.</w:t>
      </w:r>
    </w:p>
    <w:p w:rsidR="00294757" w:rsidRDefault="00294757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ε. Οι προσφορές του Ταξιδιωτικού Πρακτορείου να αναφέρουν σαφώς το όνομα και την κατηγορία του Ξενοδοχείου (-ων) που προτείνονται  και την αντίστοιχη οικονομική προσφορά.</w:t>
      </w:r>
    </w:p>
    <w:p w:rsidR="00294757" w:rsidRDefault="00294757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στ.  Οι οικονομικές προσφορές να περιλαμβάνουν  πρόσθετη ιατροφαρμακευτική ασφάλιση με κάλυψη εξόδων  σε περίπτωση ατυχήματος &amp; ασθενείας μαθητών και συνοδών.</w:t>
      </w:r>
    </w:p>
    <w:p w:rsidR="00294757" w:rsidRDefault="00294757" w:rsidP="00AD3AB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ζ. Οι οικονομικές προσφορές να αναφέρουν συνολική τιμή της εκδρομής (με ΦΠΑ) και τιμή ανά μαθητή.</w:t>
      </w:r>
    </w:p>
    <w:p w:rsidR="00294757" w:rsidRDefault="00294757" w:rsidP="00AD3AB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η. Κατά τη σύνταξη του συμφωνητικού θα αναφέρεται ότι θα κρατηθεί το 20% του συνολικού ποσού ως εγγύηση καλής εκτέλεσης το οποίο και θα αποδοθεί στο Πρακτορείο την επόμενη εργάσιμη ημέρα μετά το πέρας της εκδρομής.</w:t>
      </w:r>
    </w:p>
    <w:p w:rsidR="00294757" w:rsidRPr="00817AC8" w:rsidRDefault="00294757" w:rsidP="008F33E3">
      <w:pPr>
        <w:ind w:left="1080"/>
        <w:rPr>
          <w:rFonts w:ascii="Arial" w:hAnsi="Arial" w:cs="Arial"/>
        </w:rPr>
      </w:pPr>
    </w:p>
    <w:p w:rsidR="00294757" w:rsidRDefault="00294757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και την Πέμπτη </w:t>
      </w:r>
      <w:r>
        <w:rPr>
          <w:rFonts w:ascii="Arial" w:hAnsi="Arial" w:cs="Arial"/>
          <w:u w:val="single"/>
        </w:rPr>
        <w:t>22</w:t>
      </w:r>
      <w:r w:rsidRPr="00F207B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Μαρτίου </w:t>
      </w:r>
      <w:r w:rsidRPr="00F207B8">
        <w:rPr>
          <w:rFonts w:ascii="Arial" w:hAnsi="Arial" w:cs="Arial"/>
          <w:u w:val="single"/>
        </w:rPr>
        <w:t xml:space="preserve"> 201</w:t>
      </w:r>
      <w:r>
        <w:rPr>
          <w:rFonts w:ascii="Arial" w:hAnsi="Arial" w:cs="Arial"/>
          <w:u w:val="single"/>
        </w:rPr>
        <w:t>8</w:t>
      </w:r>
      <w:r>
        <w:rPr>
          <w:rFonts w:ascii="Arial" w:hAnsi="Arial" w:cs="Arial"/>
        </w:rPr>
        <w:t xml:space="preserve">,  ώρα 12.00. </w:t>
      </w:r>
    </w:p>
    <w:p w:rsidR="00294757" w:rsidRDefault="00294757" w:rsidP="001D0784">
      <w:pPr>
        <w:pStyle w:val="ListParagraph"/>
        <w:rPr>
          <w:rFonts w:ascii="Arial" w:hAnsi="Arial" w:cs="Arial"/>
        </w:rPr>
      </w:pPr>
    </w:p>
    <w:p w:rsidR="00294757" w:rsidRDefault="00294757" w:rsidP="001D0784">
      <w:pPr>
        <w:pStyle w:val="ListParagraph"/>
        <w:rPr>
          <w:rFonts w:ascii="Arial" w:hAnsi="Arial" w:cs="Arial"/>
        </w:rPr>
      </w:pPr>
    </w:p>
    <w:p w:rsidR="00294757" w:rsidRDefault="00294757" w:rsidP="001D07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Ο Διευθυντής</w:t>
      </w:r>
    </w:p>
    <w:p w:rsidR="00294757" w:rsidRDefault="00294757" w:rsidP="001D0784">
      <w:pPr>
        <w:pStyle w:val="ListParagraph"/>
        <w:rPr>
          <w:rFonts w:ascii="Arial" w:hAnsi="Arial" w:cs="Arial"/>
        </w:rPr>
      </w:pPr>
    </w:p>
    <w:p w:rsidR="00294757" w:rsidRDefault="00294757" w:rsidP="001D0784">
      <w:pPr>
        <w:pStyle w:val="ListParagraph"/>
        <w:rPr>
          <w:rFonts w:ascii="Arial" w:hAnsi="Arial" w:cs="Arial"/>
        </w:rPr>
      </w:pPr>
    </w:p>
    <w:p w:rsidR="00294757" w:rsidRDefault="00294757" w:rsidP="001D07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Κατσιμαλής Μιχαήλ</w:t>
      </w:r>
    </w:p>
    <w:sectPr w:rsidR="00294757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A17448"/>
    <w:multiLevelType w:val="hybridMultilevel"/>
    <w:tmpl w:val="12386836"/>
    <w:lvl w:ilvl="0" w:tplc="CEFC0E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7E"/>
    <w:rsid w:val="00001F1A"/>
    <w:rsid w:val="000661F2"/>
    <w:rsid w:val="00066284"/>
    <w:rsid w:val="000B67ED"/>
    <w:rsid w:val="001047CA"/>
    <w:rsid w:val="001452EE"/>
    <w:rsid w:val="001B364F"/>
    <w:rsid w:val="001D0784"/>
    <w:rsid w:val="00204E88"/>
    <w:rsid w:val="00242E03"/>
    <w:rsid w:val="00294757"/>
    <w:rsid w:val="002D58EC"/>
    <w:rsid w:val="002E584F"/>
    <w:rsid w:val="00301962"/>
    <w:rsid w:val="0036070D"/>
    <w:rsid w:val="00374AE3"/>
    <w:rsid w:val="0039087B"/>
    <w:rsid w:val="003E42CD"/>
    <w:rsid w:val="00400A98"/>
    <w:rsid w:val="00426BC6"/>
    <w:rsid w:val="0044408B"/>
    <w:rsid w:val="0045445D"/>
    <w:rsid w:val="0047179B"/>
    <w:rsid w:val="00471A29"/>
    <w:rsid w:val="004C7477"/>
    <w:rsid w:val="004F755B"/>
    <w:rsid w:val="00562E86"/>
    <w:rsid w:val="005A294E"/>
    <w:rsid w:val="005A4080"/>
    <w:rsid w:val="005C5D11"/>
    <w:rsid w:val="00607951"/>
    <w:rsid w:val="00616FFD"/>
    <w:rsid w:val="006245B6"/>
    <w:rsid w:val="00652EEC"/>
    <w:rsid w:val="00662808"/>
    <w:rsid w:val="00682CB7"/>
    <w:rsid w:val="006B3555"/>
    <w:rsid w:val="006D38F9"/>
    <w:rsid w:val="00777621"/>
    <w:rsid w:val="00805565"/>
    <w:rsid w:val="00817AC8"/>
    <w:rsid w:val="00833ADA"/>
    <w:rsid w:val="008F33E3"/>
    <w:rsid w:val="00915E2F"/>
    <w:rsid w:val="00927F43"/>
    <w:rsid w:val="0097606E"/>
    <w:rsid w:val="00982CA6"/>
    <w:rsid w:val="009A02FF"/>
    <w:rsid w:val="009A1A84"/>
    <w:rsid w:val="009B3880"/>
    <w:rsid w:val="00A520C1"/>
    <w:rsid w:val="00AB1EF6"/>
    <w:rsid w:val="00AB2A8B"/>
    <w:rsid w:val="00AD3ABD"/>
    <w:rsid w:val="00AE4B52"/>
    <w:rsid w:val="00AF2227"/>
    <w:rsid w:val="00B01AE1"/>
    <w:rsid w:val="00B02329"/>
    <w:rsid w:val="00B36AC7"/>
    <w:rsid w:val="00B475F6"/>
    <w:rsid w:val="00B6154F"/>
    <w:rsid w:val="00BD5961"/>
    <w:rsid w:val="00BF41BD"/>
    <w:rsid w:val="00C22C54"/>
    <w:rsid w:val="00CB7445"/>
    <w:rsid w:val="00CF60C2"/>
    <w:rsid w:val="00D2128E"/>
    <w:rsid w:val="00D94268"/>
    <w:rsid w:val="00DB2F82"/>
    <w:rsid w:val="00DF5E7E"/>
    <w:rsid w:val="00E15B35"/>
    <w:rsid w:val="00E43409"/>
    <w:rsid w:val="00E9325E"/>
    <w:rsid w:val="00EA2308"/>
    <w:rsid w:val="00ED628E"/>
    <w:rsid w:val="00F207B8"/>
    <w:rsid w:val="00F41EC6"/>
    <w:rsid w:val="00F7084C"/>
    <w:rsid w:val="00F75614"/>
    <w:rsid w:val="00F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5E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F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5E7E"/>
    <w:rPr>
      <w:rFonts w:ascii="Tahoma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99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505</Words>
  <Characters>2729</Characters>
  <Application>Microsoft Office Outlook</Application>
  <DocSecurity>0</DocSecurity>
  <Lines>0</Lines>
  <Paragraphs>0</Paragraphs>
  <ScaleCrop>false</ScaleCrop>
  <Company>Info-Quest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director</dc:creator>
  <cp:keywords/>
  <dc:description/>
  <cp:lastModifiedBy>K</cp:lastModifiedBy>
  <cp:revision>2</cp:revision>
  <cp:lastPrinted>2018-03-16T11:32:00Z</cp:lastPrinted>
  <dcterms:created xsi:type="dcterms:W3CDTF">2018-03-16T11:44:00Z</dcterms:created>
  <dcterms:modified xsi:type="dcterms:W3CDTF">2018-03-16T11:44:00Z</dcterms:modified>
</cp:coreProperties>
</file>